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7"/>
        <w:gridCol w:w="4569"/>
      </w:tblGrid>
      <w:tr w:rsidR="00FD44C2" w:rsidRPr="003A158B" w14:paraId="2516C7A1" w14:textId="77777777" w:rsidTr="004E30BE">
        <w:tc>
          <w:tcPr>
            <w:tcW w:w="5637" w:type="dxa"/>
            <w:vAlign w:val="bottom"/>
          </w:tcPr>
          <w:p w14:paraId="69594E2A" w14:textId="77777777" w:rsidR="00D35342" w:rsidRPr="00FD44C2" w:rsidRDefault="00D35342" w:rsidP="00741D79">
            <w:pPr>
              <w:pStyle w:val="En-tte"/>
            </w:pPr>
          </w:p>
        </w:tc>
        <w:tc>
          <w:tcPr>
            <w:tcW w:w="4569" w:type="dxa"/>
          </w:tcPr>
          <w:p w14:paraId="22189B9E" w14:textId="77777777" w:rsidR="00FD44C2" w:rsidRPr="00E71523" w:rsidRDefault="00FD44C2" w:rsidP="00741D79">
            <w:pPr>
              <w:pStyle w:val="En-tte"/>
              <w:tabs>
                <w:tab w:val="center" w:pos="8193"/>
              </w:tabs>
            </w:pPr>
          </w:p>
        </w:tc>
      </w:tr>
      <w:tr w:rsidR="004E30BE" w:rsidRPr="003A158B" w14:paraId="5424FB67" w14:textId="77777777" w:rsidTr="004E30BE">
        <w:tc>
          <w:tcPr>
            <w:tcW w:w="5637" w:type="dxa"/>
            <w:vAlign w:val="bottom"/>
          </w:tcPr>
          <w:p w14:paraId="75F52D0C" w14:textId="77777777" w:rsidR="004E30BE" w:rsidRPr="00FD44C2" w:rsidRDefault="004E30BE" w:rsidP="00741D79">
            <w:pPr>
              <w:pStyle w:val="En-tte"/>
            </w:pPr>
          </w:p>
        </w:tc>
        <w:tc>
          <w:tcPr>
            <w:tcW w:w="4569" w:type="dxa"/>
          </w:tcPr>
          <w:p w14:paraId="59CE2316" w14:textId="77777777" w:rsidR="004E30BE" w:rsidRPr="00E71523" w:rsidRDefault="004E30BE" w:rsidP="00741D79">
            <w:pPr>
              <w:pStyle w:val="En-tte"/>
              <w:tabs>
                <w:tab w:val="center" w:pos="8193"/>
              </w:tabs>
            </w:pPr>
          </w:p>
        </w:tc>
      </w:tr>
    </w:tbl>
    <w:p w14:paraId="29CD744A" w14:textId="77777777" w:rsidR="00614160" w:rsidRDefault="00614160" w:rsidP="00741D79">
      <w:pPr>
        <w:pStyle w:val="Corpsdetexte"/>
        <w:spacing w:after="0"/>
        <w:rPr>
          <w:szCs w:val="24"/>
        </w:rPr>
      </w:pPr>
    </w:p>
    <w:p w14:paraId="0F48F145" w14:textId="77777777" w:rsidR="006E1294" w:rsidRPr="006E1294" w:rsidRDefault="006E1294" w:rsidP="00741D79"/>
    <w:p w14:paraId="555950C0" w14:textId="77777777" w:rsidR="006E1294" w:rsidRPr="006E1294" w:rsidRDefault="006E1294" w:rsidP="00741D79">
      <w:pPr>
        <w:pStyle w:val="Sansinterligne"/>
        <w:jc w:val="both"/>
        <w:rPr>
          <w:rFonts w:ascii="Tahoma" w:hAnsi="Tahoma" w:cs="Tahoma"/>
          <w:lang w:val="fr-CH"/>
        </w:rPr>
      </w:pPr>
    </w:p>
    <w:p w14:paraId="443D5747" w14:textId="3C5BA599" w:rsidR="006E1294" w:rsidRPr="00F10A92" w:rsidRDefault="004E6419" w:rsidP="00741D79">
      <w:pPr>
        <w:pStyle w:val="Sansinterligne"/>
        <w:jc w:val="both"/>
        <w:rPr>
          <w:rFonts w:cstheme="minorHAnsi"/>
          <w:bCs/>
          <w:lang w:val="fr-CH"/>
        </w:rPr>
      </w:pPr>
      <w:r w:rsidRPr="00F10A92">
        <w:rPr>
          <w:rFonts w:cstheme="minorHAnsi"/>
          <w:bCs/>
          <w:lang w:val="fr-CH"/>
        </w:rPr>
        <w:t xml:space="preserve">Le </w:t>
      </w:r>
      <w:r w:rsidR="00613387">
        <w:rPr>
          <w:rFonts w:cstheme="minorHAnsi"/>
          <w:bCs/>
          <w:lang w:val="fr-CH"/>
        </w:rPr>
        <w:t>C</w:t>
      </w:r>
      <w:r w:rsidRPr="00F10A92">
        <w:rPr>
          <w:rFonts w:cstheme="minorHAnsi"/>
          <w:bCs/>
          <w:lang w:val="fr-CH"/>
        </w:rPr>
        <w:t>onseil d’</w:t>
      </w:r>
      <w:r w:rsidR="00613387">
        <w:rPr>
          <w:rFonts w:cstheme="minorHAnsi"/>
          <w:bCs/>
          <w:lang w:val="fr-CH"/>
        </w:rPr>
        <w:t>A</w:t>
      </w:r>
      <w:r w:rsidRPr="00F10A92">
        <w:rPr>
          <w:rFonts w:cstheme="minorHAnsi"/>
          <w:bCs/>
          <w:lang w:val="fr-CH"/>
        </w:rPr>
        <w:t xml:space="preserve">dministration de la piscine couverte de l’Orval SA </w:t>
      </w:r>
      <w:proofErr w:type="gramStart"/>
      <w:r w:rsidRPr="00F10A92">
        <w:rPr>
          <w:rFonts w:cstheme="minorHAnsi"/>
          <w:bCs/>
          <w:lang w:val="fr-CH"/>
        </w:rPr>
        <w:t>recherche:</w:t>
      </w:r>
      <w:proofErr w:type="gramEnd"/>
    </w:p>
    <w:p w14:paraId="7D16D33E" w14:textId="77777777" w:rsidR="004E6419" w:rsidRPr="00F10A92" w:rsidRDefault="004E6419" w:rsidP="00741D79">
      <w:pPr>
        <w:pStyle w:val="Sansinterligne"/>
        <w:jc w:val="both"/>
        <w:rPr>
          <w:rFonts w:cstheme="minorHAnsi"/>
          <w:lang w:val="fr-CH"/>
        </w:rPr>
      </w:pPr>
    </w:p>
    <w:p w14:paraId="760858F4" w14:textId="55B58A5A" w:rsidR="004E6419" w:rsidRPr="00F10A92" w:rsidRDefault="004B03E8" w:rsidP="00741D79">
      <w:pPr>
        <w:pStyle w:val="Titre2"/>
        <w:spacing w:before="150" w:after="105" w:line="225" w:lineRule="atLeast"/>
        <w:rPr>
          <w:rFonts w:asciiTheme="minorHAnsi" w:hAnsiTheme="minorHAnsi" w:cstheme="minorHAnsi"/>
          <w:i w:val="0"/>
          <w:iCs w:val="0"/>
        </w:rPr>
      </w:pPr>
      <w:proofErr w:type="spellStart"/>
      <w:r>
        <w:rPr>
          <w:rFonts w:asciiTheme="minorHAnsi" w:hAnsiTheme="minorHAnsi" w:cstheme="minorHAnsi"/>
          <w:i w:val="0"/>
          <w:iCs w:val="0"/>
        </w:rPr>
        <w:t>Un·e</w:t>
      </w:r>
      <w:proofErr w:type="spellEnd"/>
      <w:r>
        <w:rPr>
          <w:rFonts w:asciiTheme="minorHAnsi" w:hAnsiTheme="minorHAnsi" w:cstheme="minorHAnsi"/>
          <w:i w:val="0"/>
          <w:iCs w:val="0"/>
        </w:rPr>
        <w:t xml:space="preserve"> </w:t>
      </w:r>
      <w:proofErr w:type="spellStart"/>
      <w:r>
        <w:rPr>
          <w:rFonts w:asciiTheme="minorHAnsi" w:hAnsiTheme="minorHAnsi" w:cstheme="minorHAnsi"/>
          <w:i w:val="0"/>
          <w:iCs w:val="0"/>
        </w:rPr>
        <w:t>exploitant·e</w:t>
      </w:r>
      <w:proofErr w:type="spellEnd"/>
      <w:r>
        <w:rPr>
          <w:rFonts w:asciiTheme="minorHAnsi" w:hAnsiTheme="minorHAnsi" w:cstheme="minorHAnsi"/>
          <w:i w:val="0"/>
          <w:iCs w:val="0"/>
        </w:rPr>
        <w:t xml:space="preserve"> </w:t>
      </w:r>
      <w:r w:rsidR="00102D6B">
        <w:rPr>
          <w:rFonts w:asciiTheme="minorHAnsi" w:hAnsiTheme="minorHAnsi" w:cstheme="minorHAnsi"/>
          <w:i w:val="0"/>
          <w:iCs w:val="0"/>
        </w:rPr>
        <w:t>du restaurant</w:t>
      </w:r>
    </w:p>
    <w:p w14:paraId="730DD617" w14:textId="77777777" w:rsidR="00154789" w:rsidRDefault="00A42576" w:rsidP="00A42576">
      <w:p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A42576">
        <w:rPr>
          <w:rFonts w:asciiTheme="minorHAnsi" w:hAnsiTheme="minorHAnsi" w:cstheme="minorHAnsi"/>
          <w:sz w:val="22"/>
          <w:szCs w:val="22"/>
          <w:lang w:eastAsia="fr-CH"/>
        </w:rPr>
        <w:t>En tant qu’</w:t>
      </w:r>
      <w:proofErr w:type="spellStart"/>
      <w:r w:rsidRPr="00A42576">
        <w:rPr>
          <w:rFonts w:asciiTheme="minorHAnsi" w:hAnsiTheme="minorHAnsi" w:cstheme="minorHAnsi"/>
          <w:sz w:val="22"/>
          <w:szCs w:val="22"/>
          <w:lang w:eastAsia="fr-CH"/>
        </w:rPr>
        <w:t>exploitant</w:t>
      </w:r>
      <w:r w:rsidR="004148BC">
        <w:rPr>
          <w:rFonts w:asciiTheme="minorHAnsi" w:hAnsiTheme="minorHAnsi" w:cstheme="minorHAnsi"/>
          <w:sz w:val="22"/>
          <w:szCs w:val="22"/>
          <w:lang w:eastAsia="fr-CH"/>
        </w:rPr>
        <w:t>·</w:t>
      </w:r>
      <w:r w:rsidRPr="00A42576">
        <w:rPr>
          <w:rFonts w:asciiTheme="minorHAnsi" w:hAnsiTheme="minorHAnsi" w:cstheme="minorHAnsi"/>
          <w:sz w:val="22"/>
          <w:szCs w:val="22"/>
          <w:lang w:eastAsia="fr-CH"/>
        </w:rPr>
        <w:t>e</w:t>
      </w:r>
      <w:proofErr w:type="spellEnd"/>
      <w:r w:rsidRPr="00A42576">
        <w:rPr>
          <w:rFonts w:asciiTheme="minorHAnsi" w:hAnsiTheme="minorHAnsi" w:cstheme="minorHAnsi"/>
          <w:sz w:val="22"/>
          <w:szCs w:val="22"/>
          <w:lang w:eastAsia="fr-CH"/>
        </w:rPr>
        <w:t>, vous serez responsable de la gestion complète et autonome du restaurant situé au sein de notre établissement.</w:t>
      </w:r>
    </w:p>
    <w:p w14:paraId="7B573C0E" w14:textId="74DB205F" w:rsidR="00A42576" w:rsidRDefault="00E9141A" w:rsidP="00A42576">
      <w:p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E9141A">
        <w:rPr>
          <w:rFonts w:asciiTheme="minorHAnsi" w:hAnsiTheme="minorHAnsi" w:cstheme="minorHAnsi"/>
          <w:sz w:val="22"/>
          <w:szCs w:val="22"/>
          <w:lang w:eastAsia="fr-CH"/>
        </w:rPr>
        <w:t>Le concept du restaurant reste ouvert à la discussion : vous aurez la liberté de proposer votre propre vision, qu’il s’agisse d’un modèle existant ou d’une création originale. Nous sommes ouverts à toute proposition cohérente avec l’esprit du lieu et les attentes de notre clientèle.</w:t>
      </w:r>
    </w:p>
    <w:p w14:paraId="54A357CD" w14:textId="60386358" w:rsidR="00576B09" w:rsidRPr="00F10A92" w:rsidRDefault="00576B09" w:rsidP="00576B09">
      <w:pPr>
        <w:autoSpaceDE w:val="0"/>
        <w:autoSpaceDN w:val="0"/>
        <w:adjustRightInd w:val="0"/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</w:pPr>
      <w:r w:rsidRPr="00F10A92"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 xml:space="preserve">Votre </w:t>
      </w:r>
      <w:r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>mission</w:t>
      </w:r>
      <w:r w:rsidRPr="00F10A92"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 xml:space="preserve"> :</w:t>
      </w:r>
    </w:p>
    <w:p w14:paraId="5CA7DA7F" w14:textId="77777777" w:rsidR="00A42576" w:rsidRPr="00A42576" w:rsidRDefault="00A42576" w:rsidP="00A42576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A42576">
        <w:rPr>
          <w:rFonts w:asciiTheme="minorHAnsi" w:hAnsiTheme="minorHAnsi" w:cstheme="minorHAnsi"/>
          <w:sz w:val="22"/>
          <w:szCs w:val="22"/>
          <w:lang w:eastAsia="fr-CH"/>
        </w:rPr>
        <w:t>Élaboration et mise en œuvre de l’offre de restauration</w:t>
      </w:r>
    </w:p>
    <w:p w14:paraId="2E762C41" w14:textId="77777777" w:rsidR="00A42576" w:rsidRPr="00A42576" w:rsidRDefault="00A42576" w:rsidP="00A42576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A42576">
        <w:rPr>
          <w:rFonts w:asciiTheme="minorHAnsi" w:hAnsiTheme="minorHAnsi" w:cstheme="minorHAnsi"/>
          <w:sz w:val="22"/>
          <w:szCs w:val="22"/>
          <w:lang w:eastAsia="fr-CH"/>
        </w:rPr>
        <w:t>Gestion des marchandises, des commandes et des stocks</w:t>
      </w:r>
    </w:p>
    <w:p w14:paraId="068C8598" w14:textId="77777777" w:rsidR="00A42576" w:rsidRPr="00A42576" w:rsidRDefault="00A42576" w:rsidP="00A42576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A42576">
        <w:rPr>
          <w:rFonts w:asciiTheme="minorHAnsi" w:hAnsiTheme="minorHAnsi" w:cstheme="minorHAnsi"/>
          <w:sz w:val="22"/>
          <w:szCs w:val="22"/>
          <w:lang w:eastAsia="fr-CH"/>
        </w:rPr>
        <w:t>Calcul des coûts et tenue de la caisse</w:t>
      </w:r>
    </w:p>
    <w:p w14:paraId="57EDD2BD" w14:textId="77777777" w:rsidR="00A42576" w:rsidRPr="00A42576" w:rsidRDefault="00A42576" w:rsidP="00A42576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A42576">
        <w:rPr>
          <w:rFonts w:asciiTheme="minorHAnsi" w:hAnsiTheme="minorHAnsi" w:cstheme="minorHAnsi"/>
          <w:sz w:val="22"/>
          <w:szCs w:val="22"/>
          <w:lang w:eastAsia="fr-CH"/>
        </w:rPr>
        <w:t>Encadrement d’éventuels collaborateurs ou extras</w:t>
      </w:r>
    </w:p>
    <w:p w14:paraId="59BA712E" w14:textId="77777777" w:rsidR="00A42576" w:rsidRPr="00A42576" w:rsidRDefault="00A42576" w:rsidP="00A42576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A42576">
        <w:rPr>
          <w:rFonts w:asciiTheme="minorHAnsi" w:hAnsiTheme="minorHAnsi" w:cstheme="minorHAnsi"/>
          <w:sz w:val="22"/>
          <w:szCs w:val="22"/>
          <w:lang w:eastAsia="fr-CH"/>
        </w:rPr>
        <w:t>Préparation des boissons et service à la clientèle</w:t>
      </w:r>
    </w:p>
    <w:p w14:paraId="6094C75A" w14:textId="77777777" w:rsidR="00A42576" w:rsidRPr="00A42576" w:rsidRDefault="00A42576" w:rsidP="00A42576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A42576">
        <w:rPr>
          <w:rFonts w:asciiTheme="minorHAnsi" w:hAnsiTheme="minorHAnsi" w:cstheme="minorHAnsi"/>
          <w:sz w:val="22"/>
          <w:szCs w:val="22"/>
          <w:lang w:eastAsia="fr-CH"/>
        </w:rPr>
        <w:t>Rangement et nettoyage des espaces de travail</w:t>
      </w:r>
    </w:p>
    <w:p w14:paraId="78D15C05" w14:textId="0325EB77" w:rsidR="003C2A34" w:rsidRPr="00DB55ED" w:rsidRDefault="003C2A34" w:rsidP="00A42576">
      <w:pPr>
        <w:pStyle w:val="Sansinterligne"/>
        <w:autoSpaceDE w:val="0"/>
        <w:autoSpaceDN w:val="0"/>
        <w:adjustRightInd w:val="0"/>
        <w:ind w:left="720"/>
        <w:rPr>
          <w:rFonts w:cstheme="minorHAnsi"/>
          <w:b/>
          <w:bCs/>
          <w:color w:val="1F4E66"/>
          <w:lang w:val="fr-CH"/>
        </w:rPr>
      </w:pPr>
    </w:p>
    <w:p w14:paraId="428238D4" w14:textId="2BCB1E59" w:rsidR="0047717A" w:rsidRPr="00F10A92" w:rsidRDefault="00A520E3" w:rsidP="00741D79">
      <w:pPr>
        <w:autoSpaceDE w:val="0"/>
        <w:autoSpaceDN w:val="0"/>
        <w:adjustRightInd w:val="0"/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</w:pPr>
      <w:r w:rsidRPr="00F10A92"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>Votre</w:t>
      </w:r>
      <w:r w:rsidR="0047717A" w:rsidRPr="00F10A92"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 xml:space="preserve"> profil :</w:t>
      </w:r>
    </w:p>
    <w:p w14:paraId="530B96CF" w14:textId="3A29673C" w:rsidR="007235B0" w:rsidRDefault="007235B0" w:rsidP="007235B0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>
        <w:rPr>
          <w:rFonts w:asciiTheme="minorHAnsi" w:hAnsiTheme="minorHAnsi" w:cstheme="minorHAnsi"/>
          <w:sz w:val="22"/>
          <w:szCs w:val="22"/>
          <w:lang w:eastAsia="fr-CH"/>
        </w:rPr>
        <w:t>Expérience confirmée dans le domaine de la restauration</w:t>
      </w:r>
    </w:p>
    <w:p w14:paraId="70DB9E64" w14:textId="5778DEE3" w:rsidR="007235B0" w:rsidRPr="007235B0" w:rsidRDefault="007235B0" w:rsidP="007235B0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7235B0">
        <w:rPr>
          <w:rFonts w:asciiTheme="minorHAnsi" w:hAnsiTheme="minorHAnsi" w:cstheme="minorHAnsi"/>
          <w:sz w:val="22"/>
          <w:szCs w:val="22"/>
          <w:lang w:eastAsia="fr-CH"/>
        </w:rPr>
        <w:t xml:space="preserve">Détention d’une </w:t>
      </w:r>
      <w:r w:rsidRPr="007235B0">
        <w:rPr>
          <w:rFonts w:asciiTheme="minorHAnsi" w:hAnsiTheme="minorHAnsi" w:cstheme="minorHAnsi"/>
          <w:b/>
          <w:bCs/>
          <w:sz w:val="22"/>
          <w:szCs w:val="22"/>
          <w:lang w:eastAsia="fr-CH"/>
        </w:rPr>
        <w:t>patente d’hôtellerie/restauration</w:t>
      </w:r>
    </w:p>
    <w:p w14:paraId="345856D8" w14:textId="77777777" w:rsidR="007235B0" w:rsidRPr="007235B0" w:rsidRDefault="007235B0" w:rsidP="007235B0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7235B0">
        <w:rPr>
          <w:rFonts w:asciiTheme="minorHAnsi" w:hAnsiTheme="minorHAnsi" w:cstheme="minorHAnsi"/>
          <w:sz w:val="22"/>
          <w:szCs w:val="22"/>
          <w:lang w:eastAsia="fr-CH"/>
        </w:rPr>
        <w:t>Sens de l’organisation, autonomie et rigueur</w:t>
      </w:r>
    </w:p>
    <w:p w14:paraId="3C086154" w14:textId="77777777" w:rsidR="007235B0" w:rsidRPr="007235B0" w:rsidRDefault="007235B0" w:rsidP="007235B0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7235B0">
        <w:rPr>
          <w:rFonts w:asciiTheme="minorHAnsi" w:hAnsiTheme="minorHAnsi" w:cstheme="minorHAnsi"/>
          <w:sz w:val="22"/>
          <w:szCs w:val="22"/>
          <w:lang w:eastAsia="fr-CH"/>
        </w:rPr>
        <w:t>Excellent relationnel et sens du service</w:t>
      </w:r>
    </w:p>
    <w:p w14:paraId="288AAA96" w14:textId="77777777" w:rsidR="007235B0" w:rsidRPr="007235B0" w:rsidRDefault="007235B0" w:rsidP="007235B0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  <w:lang w:eastAsia="fr-CH"/>
        </w:rPr>
      </w:pPr>
      <w:r w:rsidRPr="007235B0">
        <w:rPr>
          <w:rFonts w:asciiTheme="minorHAnsi" w:hAnsiTheme="minorHAnsi" w:cstheme="minorHAnsi"/>
          <w:sz w:val="22"/>
          <w:szCs w:val="22"/>
          <w:lang w:eastAsia="fr-CH"/>
        </w:rPr>
        <w:t>Forte motivation et esprit entrepreneurial</w:t>
      </w:r>
    </w:p>
    <w:p w14:paraId="57B516EA" w14:textId="77777777" w:rsidR="00A520E3" w:rsidRPr="00F10A92" w:rsidRDefault="00A520E3" w:rsidP="00741D79">
      <w:pPr>
        <w:autoSpaceDE w:val="0"/>
        <w:autoSpaceDN w:val="0"/>
        <w:adjustRightInd w:val="0"/>
        <w:rPr>
          <w:rFonts w:asciiTheme="minorHAnsi" w:eastAsiaTheme="majorEastAsia" w:hAnsiTheme="minorHAnsi" w:cstheme="minorHAnsi"/>
          <w:b/>
          <w:bCs/>
          <w:color w:val="808080" w:themeColor="background1" w:themeShade="80"/>
          <w:sz w:val="24"/>
          <w:szCs w:val="24"/>
          <w:lang w:val="fr-FR"/>
        </w:rPr>
      </w:pPr>
    </w:p>
    <w:p w14:paraId="371E3941" w14:textId="2D248A3C" w:rsidR="0047717A" w:rsidRDefault="004A1D1A" w:rsidP="00741D79">
      <w:pPr>
        <w:autoSpaceDE w:val="0"/>
        <w:autoSpaceDN w:val="0"/>
        <w:adjustRightInd w:val="0"/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</w:pPr>
      <w:r w:rsidRPr="00F10A92"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>Nous vous offrons</w:t>
      </w:r>
      <w:r w:rsidR="0047717A" w:rsidRPr="00F10A92"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 xml:space="preserve"> : </w:t>
      </w:r>
    </w:p>
    <w:p w14:paraId="5B5661C6" w14:textId="77777777" w:rsidR="00B824A0" w:rsidRPr="00F10A92" w:rsidRDefault="00B824A0" w:rsidP="00741D79">
      <w:pPr>
        <w:autoSpaceDE w:val="0"/>
        <w:autoSpaceDN w:val="0"/>
        <w:adjustRightInd w:val="0"/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</w:pPr>
    </w:p>
    <w:p w14:paraId="52CDA7D6" w14:textId="75B341A0" w:rsidR="004148BC" w:rsidRPr="004148BC" w:rsidRDefault="004148BC" w:rsidP="004148BC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4148B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Une collaboration en tant qu’</w:t>
      </w:r>
      <w:proofErr w:type="spellStart"/>
      <w:r w:rsidRPr="004148B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exploitant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>·</w:t>
      </w:r>
      <w:r w:rsidRPr="004148B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e</w:t>
      </w:r>
      <w:proofErr w:type="spellEnd"/>
      <w:r w:rsidRPr="004148B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proofErr w:type="spellStart"/>
      <w:r w:rsidRPr="004148B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indépendant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>·</w:t>
      </w:r>
      <w:r w:rsidRPr="004148B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e</w:t>
      </w:r>
      <w:proofErr w:type="spellEnd"/>
    </w:p>
    <w:p w14:paraId="36AC9E00" w14:textId="77777777" w:rsidR="004148BC" w:rsidRPr="004148BC" w:rsidRDefault="004148BC" w:rsidP="004148BC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4148B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Un partenariat solide avec notre société</w:t>
      </w:r>
    </w:p>
    <w:p w14:paraId="17363700" w14:textId="77777777" w:rsidR="004148BC" w:rsidRPr="004148BC" w:rsidRDefault="004148BC" w:rsidP="004148BC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4148B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Un cadre dynamique au sein d’un établissement apprécié du public</w:t>
      </w:r>
    </w:p>
    <w:p w14:paraId="2C65EA8A" w14:textId="77777777" w:rsidR="009D7149" w:rsidRPr="00F10A92" w:rsidRDefault="009D7149" w:rsidP="00741D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59000E" w14:textId="6702B574" w:rsidR="002C65F6" w:rsidRPr="00F10A92" w:rsidRDefault="002C65F6" w:rsidP="00741D79">
      <w:pPr>
        <w:autoSpaceDE w:val="0"/>
        <w:autoSpaceDN w:val="0"/>
        <w:adjustRightInd w:val="0"/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</w:pPr>
      <w:r w:rsidRPr="00F10A92"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>Entrée en fonction</w:t>
      </w:r>
      <w:r w:rsidR="00F10A92"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 xml:space="preserve"> </w:t>
      </w:r>
      <w:r w:rsidRPr="00F10A92">
        <w:rPr>
          <w:rFonts w:asciiTheme="minorHAnsi" w:eastAsiaTheme="majorEastAsia" w:hAnsiTheme="minorHAnsi" w:cstheme="minorHAnsi"/>
          <w:b/>
          <w:bCs/>
          <w:color w:val="7F7F7F" w:themeColor="text1" w:themeTint="80"/>
          <w:sz w:val="22"/>
          <w:szCs w:val="22"/>
        </w:rPr>
        <w:t xml:space="preserve">: </w:t>
      </w:r>
      <w:r w:rsidR="00250843">
        <w:rPr>
          <w:rFonts w:asciiTheme="minorHAnsi" w:hAnsiTheme="minorHAnsi" w:cstheme="minorHAnsi"/>
          <w:color w:val="262626" w:themeColor="text1" w:themeTint="D9"/>
          <w:sz w:val="22"/>
          <w:szCs w:val="22"/>
          <w:lang w:val="fr-FR"/>
        </w:rPr>
        <w:t>au plu</w:t>
      </w:r>
      <w:r w:rsidR="00345E70">
        <w:rPr>
          <w:rFonts w:asciiTheme="minorHAnsi" w:hAnsiTheme="minorHAnsi" w:cstheme="minorHAnsi"/>
          <w:color w:val="262626" w:themeColor="text1" w:themeTint="D9"/>
          <w:sz w:val="22"/>
          <w:szCs w:val="22"/>
          <w:lang w:val="fr-FR"/>
        </w:rPr>
        <w:t xml:space="preserve">s </w:t>
      </w:r>
      <w:r w:rsidR="00250843">
        <w:rPr>
          <w:rFonts w:asciiTheme="minorHAnsi" w:hAnsiTheme="minorHAnsi" w:cstheme="minorHAnsi"/>
          <w:color w:val="262626" w:themeColor="text1" w:themeTint="D9"/>
          <w:sz w:val="22"/>
          <w:szCs w:val="22"/>
          <w:lang w:val="fr-FR"/>
        </w:rPr>
        <w:t xml:space="preserve">tôt janvier </w:t>
      </w:r>
      <w:r w:rsidR="00F10A92" w:rsidRPr="00F10A92">
        <w:rPr>
          <w:rFonts w:asciiTheme="minorHAnsi" w:hAnsiTheme="minorHAnsi" w:cstheme="minorHAnsi"/>
          <w:color w:val="262626" w:themeColor="text1" w:themeTint="D9"/>
          <w:sz w:val="22"/>
          <w:szCs w:val="22"/>
          <w:lang w:val="fr-FR"/>
        </w:rPr>
        <w:t>2026</w:t>
      </w:r>
    </w:p>
    <w:p w14:paraId="788F64AB" w14:textId="77777777" w:rsidR="006A5623" w:rsidRPr="00F10A92" w:rsidRDefault="006A5623" w:rsidP="00741D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067B60" w14:textId="0052B303" w:rsidR="002C65F6" w:rsidRPr="00F10A92" w:rsidRDefault="001D65C7" w:rsidP="00741D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0A92">
        <w:rPr>
          <w:rFonts w:asciiTheme="minorHAnsi" w:hAnsiTheme="minorHAnsi" w:cstheme="minorHAnsi"/>
          <w:sz w:val="22"/>
          <w:szCs w:val="22"/>
        </w:rPr>
        <w:t xml:space="preserve">Tous renseignements complémentaires </w:t>
      </w:r>
      <w:r w:rsidR="00816773" w:rsidRPr="00F10A92">
        <w:rPr>
          <w:rFonts w:asciiTheme="minorHAnsi" w:hAnsiTheme="minorHAnsi" w:cstheme="minorHAnsi"/>
          <w:sz w:val="22"/>
          <w:szCs w:val="22"/>
        </w:rPr>
        <w:t xml:space="preserve">peuvent être obtenus auprès de M. </w:t>
      </w:r>
      <w:r w:rsidR="000F7C57">
        <w:rPr>
          <w:rFonts w:asciiTheme="minorHAnsi" w:hAnsiTheme="minorHAnsi" w:cstheme="minorHAnsi"/>
          <w:sz w:val="22"/>
          <w:szCs w:val="22"/>
        </w:rPr>
        <w:t>Romain Voumard</w:t>
      </w:r>
      <w:r w:rsidR="00816773" w:rsidRPr="00F10A92">
        <w:rPr>
          <w:rFonts w:asciiTheme="minorHAnsi" w:hAnsiTheme="minorHAnsi" w:cstheme="minorHAnsi"/>
          <w:sz w:val="22"/>
          <w:szCs w:val="22"/>
        </w:rPr>
        <w:t xml:space="preserve">, </w:t>
      </w:r>
      <w:r w:rsidR="000F7C57">
        <w:rPr>
          <w:rFonts w:asciiTheme="minorHAnsi" w:hAnsiTheme="minorHAnsi" w:cstheme="minorHAnsi"/>
          <w:sz w:val="22"/>
          <w:szCs w:val="22"/>
        </w:rPr>
        <w:t xml:space="preserve">Membre du Conseil d’Administration </w:t>
      </w:r>
      <w:hyperlink r:id="rId11" w:history="1">
        <w:r w:rsidR="00233980" w:rsidRPr="00482590">
          <w:rPr>
            <w:rStyle w:val="Lienhypertexte"/>
            <w:rFonts w:asciiTheme="minorHAnsi" w:hAnsiTheme="minorHAnsi" w:cstheme="minorHAnsi"/>
            <w:sz w:val="22"/>
            <w:szCs w:val="22"/>
          </w:rPr>
          <w:t>romain.voumard@pisicneorval.ch</w:t>
        </w:r>
      </w:hyperlink>
      <w:r w:rsidR="00233980">
        <w:rPr>
          <w:rFonts w:asciiTheme="minorHAnsi" w:hAnsiTheme="minorHAnsi" w:cstheme="minorHAnsi"/>
          <w:sz w:val="22"/>
          <w:szCs w:val="22"/>
        </w:rPr>
        <w:t xml:space="preserve"> ou au </w:t>
      </w:r>
      <w:r w:rsidR="00060A26">
        <w:rPr>
          <w:rFonts w:asciiTheme="minorHAnsi" w:hAnsiTheme="minorHAnsi" w:cstheme="minorHAnsi"/>
          <w:sz w:val="22"/>
          <w:szCs w:val="22"/>
        </w:rPr>
        <w:t>076/464 35 02</w:t>
      </w:r>
    </w:p>
    <w:p w14:paraId="34705C1C" w14:textId="77777777" w:rsidR="001D65C7" w:rsidRPr="00F10A92" w:rsidRDefault="001D65C7" w:rsidP="00741D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7D09B5" w14:textId="30AF11DB" w:rsidR="0047717A" w:rsidRPr="00F10A92" w:rsidRDefault="00356D82" w:rsidP="0061304E">
      <w:pPr>
        <w:pStyle w:val="Sansinterligne"/>
        <w:rPr>
          <w:rFonts w:cstheme="minorHAnsi"/>
          <w:lang w:val="fr-FR" w:eastAsia="fr-FR"/>
        </w:rPr>
      </w:pPr>
      <w:r w:rsidRPr="00F10A92">
        <w:rPr>
          <w:rFonts w:cstheme="minorHAnsi"/>
          <w:lang w:val="fr-FR" w:eastAsia="fr-FR"/>
        </w:rPr>
        <w:t xml:space="preserve">Vous êtes </w:t>
      </w:r>
      <w:proofErr w:type="spellStart"/>
      <w:r w:rsidRPr="00F10A92">
        <w:rPr>
          <w:rFonts w:cstheme="minorHAnsi"/>
          <w:lang w:val="fr-FR" w:eastAsia="fr-FR"/>
        </w:rPr>
        <w:t>prêt·e</w:t>
      </w:r>
      <w:proofErr w:type="spellEnd"/>
      <w:r w:rsidRPr="00F10A92">
        <w:rPr>
          <w:rFonts w:cstheme="minorHAnsi"/>
          <w:lang w:val="fr-FR" w:eastAsia="fr-FR"/>
        </w:rPr>
        <w:t xml:space="preserve"> à relever ce défi</w:t>
      </w:r>
      <w:r w:rsidR="004047D3" w:rsidRPr="00F10A92">
        <w:rPr>
          <w:rFonts w:cstheme="minorHAnsi"/>
          <w:lang w:val="fr-FR" w:eastAsia="fr-FR"/>
        </w:rPr>
        <w:t> ? Envoyez votre d</w:t>
      </w:r>
      <w:r w:rsidR="0047717A" w:rsidRPr="00F10A92">
        <w:rPr>
          <w:rFonts w:cstheme="minorHAnsi"/>
          <w:lang w:val="fr-FR" w:eastAsia="fr-FR"/>
        </w:rPr>
        <w:t>ossier de candidature</w:t>
      </w:r>
      <w:r w:rsidR="00C40B52" w:rsidRPr="00F10A92">
        <w:rPr>
          <w:rFonts w:cstheme="minorHAnsi"/>
          <w:lang w:val="fr-FR" w:eastAsia="fr-FR"/>
        </w:rPr>
        <w:t xml:space="preserve"> </w:t>
      </w:r>
      <w:r w:rsidR="004047D3" w:rsidRPr="00F10A92">
        <w:rPr>
          <w:rFonts w:cstheme="minorHAnsi"/>
          <w:lang w:val="fr-FR" w:eastAsia="fr-FR"/>
        </w:rPr>
        <w:t xml:space="preserve">complet à </w:t>
      </w:r>
      <w:hyperlink r:id="rId12" w:history="1">
        <w:r w:rsidR="00104F91" w:rsidRPr="00F10A92">
          <w:rPr>
            <w:rStyle w:val="Lienhypertexte"/>
            <w:rFonts w:asciiTheme="minorHAnsi" w:hAnsiTheme="minorHAnsi" w:cstheme="minorHAnsi"/>
            <w:lang w:val="fr-CH" w:eastAsia="fr-FR"/>
          </w:rPr>
          <w:t>barbara.romano@piscineorval.ch</w:t>
        </w:r>
      </w:hyperlink>
      <w:r w:rsidR="006A25F1" w:rsidRPr="00F10A92">
        <w:rPr>
          <w:rFonts w:cstheme="minorHAnsi"/>
          <w:lang w:val="fr-CH" w:eastAsia="fr-FR"/>
        </w:rPr>
        <w:t xml:space="preserve"> d’ici le 30 septembre 2025</w:t>
      </w:r>
      <w:r w:rsidR="0047717A" w:rsidRPr="00F10A92">
        <w:rPr>
          <w:rFonts w:cstheme="minorHAnsi"/>
          <w:lang w:val="fr-FR" w:eastAsia="fr-FR"/>
        </w:rPr>
        <w:t>.</w:t>
      </w:r>
    </w:p>
    <w:p w14:paraId="58C8B85A" w14:textId="77777777" w:rsidR="0047717A" w:rsidRPr="00F10A92" w:rsidRDefault="0047717A" w:rsidP="0061304E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color w:val="262626" w:themeColor="text1" w:themeTint="D9"/>
          <w:lang w:val="fr-FR"/>
        </w:rPr>
      </w:pPr>
    </w:p>
    <w:sectPr w:rsidR="0047717A" w:rsidRPr="00F10A92" w:rsidSect="00395895">
      <w:footerReference w:type="default" r:id="rId13"/>
      <w:headerReference w:type="first" r:id="rId14"/>
      <w:endnotePr>
        <w:numFmt w:val="decimal"/>
      </w:endnotePr>
      <w:pgSz w:w="11906" w:h="16838" w:code="9"/>
      <w:pgMar w:top="1440" w:right="1133" w:bottom="1560" w:left="1191" w:header="308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C3C7" w14:textId="77777777" w:rsidR="00AB3862" w:rsidRDefault="00AB3862">
      <w:r>
        <w:separator/>
      </w:r>
    </w:p>
  </w:endnote>
  <w:endnote w:type="continuationSeparator" w:id="0">
    <w:p w14:paraId="5127F659" w14:textId="77777777" w:rsidR="00AB3862" w:rsidRDefault="00AB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629C" w14:textId="77777777" w:rsidR="00614160" w:rsidRPr="008F6609" w:rsidRDefault="00614160" w:rsidP="00614160">
    <w:pPr>
      <w:pStyle w:val="Pieddepage"/>
      <w:tabs>
        <w:tab w:val="clear" w:pos="4536"/>
        <w:tab w:val="clear" w:pos="9072"/>
        <w:tab w:val="center" w:pos="4932"/>
      </w:tabs>
      <w:rPr>
        <w:szCs w:val="14"/>
      </w:rPr>
    </w:pPr>
    <w:r w:rsidRPr="005D3808">
      <w:rPr>
        <w:rStyle w:val="Numrodepage"/>
        <w:sz w:val="14"/>
        <w:szCs w:val="14"/>
      </w:rPr>
      <w:tab/>
    </w:r>
    <w:r w:rsidRPr="005D3808">
      <w:rPr>
        <w:rStyle w:val="Numrodepage"/>
        <w:sz w:val="14"/>
        <w:szCs w:val="14"/>
      </w:rPr>
      <w:fldChar w:fldCharType="begin"/>
    </w:r>
    <w:r w:rsidRPr="005D3808">
      <w:rPr>
        <w:rStyle w:val="Numrodepage"/>
        <w:sz w:val="14"/>
        <w:szCs w:val="14"/>
      </w:rPr>
      <w:instrText xml:space="preserve"> PAGE </w:instrText>
    </w:r>
    <w:r w:rsidRPr="005D3808">
      <w:rPr>
        <w:rStyle w:val="Numrodepage"/>
        <w:sz w:val="14"/>
        <w:szCs w:val="14"/>
      </w:rPr>
      <w:fldChar w:fldCharType="separate"/>
    </w:r>
    <w:r w:rsidR="00F55932">
      <w:rPr>
        <w:rStyle w:val="Numrodepage"/>
        <w:noProof/>
        <w:sz w:val="14"/>
        <w:szCs w:val="14"/>
      </w:rPr>
      <w:t>3</w:t>
    </w:r>
    <w:r w:rsidRPr="005D3808">
      <w:rPr>
        <w:rStyle w:val="Numrodepage"/>
        <w:sz w:val="14"/>
        <w:szCs w:val="14"/>
      </w:rPr>
      <w:fldChar w:fldCharType="end"/>
    </w:r>
    <w:r w:rsidRPr="005D3808">
      <w:rPr>
        <w:rStyle w:val="Numrodepage"/>
        <w:sz w:val="14"/>
        <w:szCs w:val="14"/>
      </w:rPr>
      <w:t>/</w:t>
    </w:r>
    <w:r w:rsidRPr="005D3808">
      <w:rPr>
        <w:rStyle w:val="Numrodepage"/>
        <w:sz w:val="14"/>
        <w:szCs w:val="14"/>
      </w:rPr>
      <w:fldChar w:fldCharType="begin"/>
    </w:r>
    <w:r w:rsidRPr="005D3808">
      <w:rPr>
        <w:rStyle w:val="Numrodepage"/>
        <w:sz w:val="14"/>
        <w:szCs w:val="14"/>
      </w:rPr>
      <w:instrText xml:space="preserve"> NUMPAGES </w:instrText>
    </w:r>
    <w:r w:rsidRPr="005D3808">
      <w:rPr>
        <w:rStyle w:val="Numrodepage"/>
        <w:sz w:val="14"/>
        <w:szCs w:val="14"/>
      </w:rPr>
      <w:fldChar w:fldCharType="separate"/>
    </w:r>
    <w:r w:rsidR="00F55932">
      <w:rPr>
        <w:rStyle w:val="Numrodepage"/>
        <w:noProof/>
        <w:sz w:val="14"/>
        <w:szCs w:val="14"/>
      </w:rPr>
      <w:t>3</w:t>
    </w:r>
    <w:r w:rsidRPr="005D3808">
      <w:rPr>
        <w:rStyle w:val="Numrodepage"/>
        <w:sz w:val="14"/>
        <w:szCs w:val="14"/>
      </w:rPr>
      <w:fldChar w:fldCharType="end"/>
    </w:r>
  </w:p>
  <w:p w14:paraId="5AADFBC6" w14:textId="77777777" w:rsidR="002E4FFC" w:rsidRPr="00614160" w:rsidRDefault="002E4FFC" w:rsidP="006141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2E52" w14:textId="77777777" w:rsidR="00AB3862" w:rsidRDefault="00AB3862">
      <w:r>
        <w:separator/>
      </w:r>
    </w:p>
  </w:footnote>
  <w:footnote w:type="continuationSeparator" w:id="0">
    <w:p w14:paraId="3904F2BA" w14:textId="77777777" w:rsidR="00AB3862" w:rsidRDefault="00AB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BD4F" w14:textId="205059CC" w:rsidR="00D35342" w:rsidRDefault="00572D5B" w:rsidP="00D35342">
    <w:pPr>
      <w:pStyle w:val="En-tte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8145CC" wp14:editId="4C88346F">
              <wp:simplePos x="0" y="0"/>
              <wp:positionH relativeFrom="margin">
                <wp:posOffset>5033010</wp:posOffset>
              </wp:positionH>
              <wp:positionV relativeFrom="paragraph">
                <wp:posOffset>7620</wp:posOffset>
              </wp:positionV>
              <wp:extent cx="2430145" cy="827405"/>
              <wp:effectExtent l="0" t="0" r="0" b="0"/>
              <wp:wrapSquare wrapText="bothSides"/>
              <wp:docPr id="190242540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827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5C943" w14:textId="77777777" w:rsidR="00D35342" w:rsidRPr="00D35342" w:rsidRDefault="00D3534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35342">
                            <w:rPr>
                              <w:sz w:val="16"/>
                              <w:szCs w:val="16"/>
                            </w:rPr>
                            <w:t>Piscine couverte de l’Orval SA</w:t>
                          </w:r>
                        </w:p>
                        <w:p w14:paraId="55E6DE8A" w14:textId="77777777" w:rsidR="00D35342" w:rsidRPr="00D35342" w:rsidRDefault="00D3534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35342">
                            <w:rPr>
                              <w:sz w:val="16"/>
                              <w:szCs w:val="16"/>
                            </w:rPr>
                            <w:t xml:space="preserve">Route de </w:t>
                          </w:r>
                          <w:proofErr w:type="spellStart"/>
                          <w:r w:rsidRPr="00D35342">
                            <w:rPr>
                              <w:sz w:val="16"/>
                              <w:szCs w:val="16"/>
                            </w:rPr>
                            <w:t>Champoz</w:t>
                          </w:r>
                          <w:proofErr w:type="spellEnd"/>
                          <w:r w:rsidRPr="00D35342">
                            <w:rPr>
                              <w:sz w:val="16"/>
                              <w:szCs w:val="16"/>
                            </w:rPr>
                            <w:t xml:space="preserve"> 45</w:t>
                          </w:r>
                        </w:p>
                        <w:p w14:paraId="14F42DC0" w14:textId="77777777" w:rsidR="00D35342" w:rsidRDefault="00D3534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35342">
                            <w:rPr>
                              <w:sz w:val="16"/>
                              <w:szCs w:val="16"/>
                            </w:rPr>
                            <w:t>CH-2735 Bévilard</w:t>
                          </w:r>
                        </w:p>
                        <w:p w14:paraId="768BDB84" w14:textId="77777777" w:rsidR="00961D50" w:rsidRDefault="00961D5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E713CB4" w14:textId="77777777" w:rsidR="00961D50" w:rsidRDefault="00961D5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+41 32 492 28 88</w:t>
                          </w:r>
                        </w:p>
                        <w:p w14:paraId="0932B902" w14:textId="77777777" w:rsidR="00961D50" w:rsidRPr="00D35342" w:rsidRDefault="00961D5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www.piscineorval.ch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8145C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96.3pt;margin-top:.6pt;width:191.35pt;height:65.1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" stroked="f">
              <v:textbox style="mso-fit-shape-to-text:t">
                <w:txbxContent>
                  <w:p w14:paraId="4265C943" w14:textId="77777777" w:rsidR="00D35342" w:rsidRPr="00D35342" w:rsidRDefault="00D35342">
                    <w:pPr>
                      <w:rPr>
                        <w:sz w:val="16"/>
                        <w:szCs w:val="16"/>
                      </w:rPr>
                    </w:pPr>
                    <w:r w:rsidRPr="00D35342">
                      <w:rPr>
                        <w:sz w:val="16"/>
                        <w:szCs w:val="16"/>
                      </w:rPr>
                      <w:t>Piscine couverte de l’Orval SA</w:t>
                    </w:r>
                  </w:p>
                  <w:p w14:paraId="55E6DE8A" w14:textId="77777777" w:rsidR="00D35342" w:rsidRPr="00D35342" w:rsidRDefault="00D35342">
                    <w:pPr>
                      <w:rPr>
                        <w:sz w:val="16"/>
                        <w:szCs w:val="16"/>
                      </w:rPr>
                    </w:pPr>
                    <w:r w:rsidRPr="00D35342">
                      <w:rPr>
                        <w:sz w:val="16"/>
                        <w:szCs w:val="16"/>
                      </w:rPr>
                      <w:t xml:space="preserve">Route de </w:t>
                    </w:r>
                    <w:proofErr w:type="spellStart"/>
                    <w:r w:rsidRPr="00D35342">
                      <w:rPr>
                        <w:sz w:val="16"/>
                        <w:szCs w:val="16"/>
                      </w:rPr>
                      <w:t>Champoz</w:t>
                    </w:r>
                    <w:proofErr w:type="spellEnd"/>
                    <w:r w:rsidRPr="00D35342">
                      <w:rPr>
                        <w:sz w:val="16"/>
                        <w:szCs w:val="16"/>
                      </w:rPr>
                      <w:t xml:space="preserve"> 45</w:t>
                    </w:r>
                  </w:p>
                  <w:p w14:paraId="14F42DC0" w14:textId="77777777" w:rsidR="00D35342" w:rsidRDefault="00D35342">
                    <w:pPr>
                      <w:rPr>
                        <w:sz w:val="16"/>
                        <w:szCs w:val="16"/>
                      </w:rPr>
                    </w:pPr>
                    <w:r w:rsidRPr="00D35342">
                      <w:rPr>
                        <w:sz w:val="16"/>
                        <w:szCs w:val="16"/>
                      </w:rPr>
                      <w:t>CH-2735 Bévilard</w:t>
                    </w:r>
                  </w:p>
                  <w:p w14:paraId="768BDB84" w14:textId="77777777" w:rsidR="00961D50" w:rsidRDefault="00961D50">
                    <w:pPr>
                      <w:rPr>
                        <w:sz w:val="16"/>
                        <w:szCs w:val="16"/>
                      </w:rPr>
                    </w:pPr>
                  </w:p>
                  <w:p w14:paraId="6E713CB4" w14:textId="77777777" w:rsidR="00961D50" w:rsidRDefault="00961D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+41 32 492 28 88</w:t>
                    </w:r>
                  </w:p>
                  <w:p w14:paraId="0932B902" w14:textId="77777777" w:rsidR="00961D50" w:rsidRPr="00D35342" w:rsidRDefault="00961D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www.piscineorval.ch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35342">
      <w:rPr>
        <w:noProof/>
        <w:lang w:eastAsia="fr-CH"/>
      </w:rPr>
      <w:drawing>
        <wp:inline distT="0" distB="0" distL="0" distR="0" wp14:anchorId="086CFDCD" wp14:editId="58514F8D">
          <wp:extent cx="1478280" cy="822295"/>
          <wp:effectExtent l="0" t="0" r="7620" b="0"/>
          <wp:docPr id="15" name="Graphiqu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qu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809" cy="836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C4E4C" w14:textId="77777777" w:rsidR="00614160" w:rsidRDefault="00614160" w:rsidP="00D35342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263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E1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FAA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C80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E82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69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164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46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2C6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4B4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F783E"/>
    <w:multiLevelType w:val="multilevel"/>
    <w:tmpl w:val="6666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5D69B4"/>
    <w:multiLevelType w:val="hybridMultilevel"/>
    <w:tmpl w:val="CB003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B2B2E"/>
    <w:multiLevelType w:val="hybridMultilevel"/>
    <w:tmpl w:val="84F41B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06530"/>
    <w:multiLevelType w:val="hybridMultilevel"/>
    <w:tmpl w:val="4F083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00600"/>
    <w:multiLevelType w:val="hybridMultilevel"/>
    <w:tmpl w:val="47ECA1C2"/>
    <w:lvl w:ilvl="0" w:tplc="288E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B1C"/>
    <w:multiLevelType w:val="hybridMultilevel"/>
    <w:tmpl w:val="F0B62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346A6"/>
    <w:multiLevelType w:val="hybridMultilevel"/>
    <w:tmpl w:val="CF06B5D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2213E"/>
    <w:multiLevelType w:val="hybridMultilevel"/>
    <w:tmpl w:val="578C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D2C1A"/>
    <w:multiLevelType w:val="hybridMultilevel"/>
    <w:tmpl w:val="37868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011F2"/>
    <w:multiLevelType w:val="multilevel"/>
    <w:tmpl w:val="2CE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D5045"/>
    <w:multiLevelType w:val="hybridMultilevel"/>
    <w:tmpl w:val="63C25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55C37"/>
    <w:multiLevelType w:val="hybridMultilevel"/>
    <w:tmpl w:val="CA9C3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A720E"/>
    <w:multiLevelType w:val="multilevel"/>
    <w:tmpl w:val="A59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243238">
    <w:abstractNumId w:val="8"/>
  </w:num>
  <w:num w:numId="2" w16cid:durableId="609242560">
    <w:abstractNumId w:val="3"/>
  </w:num>
  <w:num w:numId="3" w16cid:durableId="68503382">
    <w:abstractNumId w:val="2"/>
  </w:num>
  <w:num w:numId="4" w16cid:durableId="737049561">
    <w:abstractNumId w:val="1"/>
  </w:num>
  <w:num w:numId="5" w16cid:durableId="509753883">
    <w:abstractNumId w:val="0"/>
  </w:num>
  <w:num w:numId="6" w16cid:durableId="1492521281">
    <w:abstractNumId w:val="9"/>
  </w:num>
  <w:num w:numId="7" w16cid:durableId="616454012">
    <w:abstractNumId w:val="7"/>
  </w:num>
  <w:num w:numId="8" w16cid:durableId="809051403">
    <w:abstractNumId w:val="6"/>
  </w:num>
  <w:num w:numId="9" w16cid:durableId="2042895166">
    <w:abstractNumId w:val="5"/>
  </w:num>
  <w:num w:numId="10" w16cid:durableId="697396335">
    <w:abstractNumId w:val="4"/>
  </w:num>
  <w:num w:numId="11" w16cid:durableId="803696862">
    <w:abstractNumId w:val="14"/>
  </w:num>
  <w:num w:numId="12" w16cid:durableId="167528852">
    <w:abstractNumId w:val="12"/>
  </w:num>
  <w:num w:numId="13" w16cid:durableId="409428802">
    <w:abstractNumId w:val="16"/>
  </w:num>
  <w:num w:numId="14" w16cid:durableId="26226203">
    <w:abstractNumId w:val="14"/>
  </w:num>
  <w:num w:numId="15" w16cid:durableId="19715954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1001268">
    <w:abstractNumId w:val="17"/>
  </w:num>
  <w:num w:numId="17" w16cid:durableId="268198933">
    <w:abstractNumId w:val="18"/>
  </w:num>
  <w:num w:numId="18" w16cid:durableId="940262322">
    <w:abstractNumId w:val="13"/>
  </w:num>
  <w:num w:numId="19" w16cid:durableId="1405566195">
    <w:abstractNumId w:val="20"/>
  </w:num>
  <w:num w:numId="20" w16cid:durableId="1841002464">
    <w:abstractNumId w:val="11"/>
  </w:num>
  <w:num w:numId="21" w16cid:durableId="708336587">
    <w:abstractNumId w:val="15"/>
  </w:num>
  <w:num w:numId="22" w16cid:durableId="932973671">
    <w:abstractNumId w:val="21"/>
  </w:num>
  <w:num w:numId="23" w16cid:durableId="1552036840">
    <w:abstractNumId w:val="19"/>
  </w:num>
  <w:num w:numId="24" w16cid:durableId="482166872">
    <w:abstractNumId w:val="22"/>
  </w:num>
  <w:num w:numId="25" w16cid:durableId="1161115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E"/>
    <w:rsid w:val="00002016"/>
    <w:rsid w:val="00002101"/>
    <w:rsid w:val="00002A97"/>
    <w:rsid w:val="00004256"/>
    <w:rsid w:val="00007293"/>
    <w:rsid w:val="000133B7"/>
    <w:rsid w:val="00017E3F"/>
    <w:rsid w:val="00021A08"/>
    <w:rsid w:val="00021F90"/>
    <w:rsid w:val="0002392E"/>
    <w:rsid w:val="00030CD2"/>
    <w:rsid w:val="00031371"/>
    <w:rsid w:val="00040D1F"/>
    <w:rsid w:val="00041AAA"/>
    <w:rsid w:val="00043DA8"/>
    <w:rsid w:val="0005382C"/>
    <w:rsid w:val="00054D14"/>
    <w:rsid w:val="00055590"/>
    <w:rsid w:val="00055F5F"/>
    <w:rsid w:val="00060A26"/>
    <w:rsid w:val="00076342"/>
    <w:rsid w:val="00085B7D"/>
    <w:rsid w:val="00092A66"/>
    <w:rsid w:val="00095BC6"/>
    <w:rsid w:val="000969BF"/>
    <w:rsid w:val="00096B68"/>
    <w:rsid w:val="000A239D"/>
    <w:rsid w:val="000A373C"/>
    <w:rsid w:val="000A49EE"/>
    <w:rsid w:val="000A67A9"/>
    <w:rsid w:val="000B06AB"/>
    <w:rsid w:val="000B10C9"/>
    <w:rsid w:val="000B305A"/>
    <w:rsid w:val="000B324E"/>
    <w:rsid w:val="000B47DE"/>
    <w:rsid w:val="000B5C17"/>
    <w:rsid w:val="000B5DF2"/>
    <w:rsid w:val="000B6746"/>
    <w:rsid w:val="000C0B5C"/>
    <w:rsid w:val="000C1D11"/>
    <w:rsid w:val="000C5467"/>
    <w:rsid w:val="000D0585"/>
    <w:rsid w:val="000E098D"/>
    <w:rsid w:val="000E4670"/>
    <w:rsid w:val="000F18D7"/>
    <w:rsid w:val="000F3553"/>
    <w:rsid w:val="000F5AB8"/>
    <w:rsid w:val="000F7C57"/>
    <w:rsid w:val="0010216B"/>
    <w:rsid w:val="00102D6B"/>
    <w:rsid w:val="00104F91"/>
    <w:rsid w:val="00107CCD"/>
    <w:rsid w:val="001115C9"/>
    <w:rsid w:val="00114D8E"/>
    <w:rsid w:val="0011516A"/>
    <w:rsid w:val="00116CF9"/>
    <w:rsid w:val="00124492"/>
    <w:rsid w:val="00124D7E"/>
    <w:rsid w:val="001253D6"/>
    <w:rsid w:val="001376C5"/>
    <w:rsid w:val="00141121"/>
    <w:rsid w:val="0014237F"/>
    <w:rsid w:val="00142C17"/>
    <w:rsid w:val="00151AB4"/>
    <w:rsid w:val="00151CF8"/>
    <w:rsid w:val="00153A98"/>
    <w:rsid w:val="00154789"/>
    <w:rsid w:val="00157554"/>
    <w:rsid w:val="00160807"/>
    <w:rsid w:val="001628D4"/>
    <w:rsid w:val="00165EEA"/>
    <w:rsid w:val="00171C8F"/>
    <w:rsid w:val="00175DF4"/>
    <w:rsid w:val="00180381"/>
    <w:rsid w:val="001821F8"/>
    <w:rsid w:val="00182370"/>
    <w:rsid w:val="0018319A"/>
    <w:rsid w:val="001841A0"/>
    <w:rsid w:val="00190513"/>
    <w:rsid w:val="0019069D"/>
    <w:rsid w:val="00194932"/>
    <w:rsid w:val="00196D8B"/>
    <w:rsid w:val="001A15D8"/>
    <w:rsid w:val="001A2AA9"/>
    <w:rsid w:val="001A51AB"/>
    <w:rsid w:val="001B159F"/>
    <w:rsid w:val="001B756B"/>
    <w:rsid w:val="001C59C9"/>
    <w:rsid w:val="001C5A91"/>
    <w:rsid w:val="001D03F6"/>
    <w:rsid w:val="001D121C"/>
    <w:rsid w:val="001D57AB"/>
    <w:rsid w:val="001D65C7"/>
    <w:rsid w:val="001F42BF"/>
    <w:rsid w:val="001F443D"/>
    <w:rsid w:val="00210826"/>
    <w:rsid w:val="00214EDD"/>
    <w:rsid w:val="00215337"/>
    <w:rsid w:val="002162FC"/>
    <w:rsid w:val="00216C47"/>
    <w:rsid w:val="002204D7"/>
    <w:rsid w:val="002238A9"/>
    <w:rsid w:val="0022760B"/>
    <w:rsid w:val="00231025"/>
    <w:rsid w:val="002315CA"/>
    <w:rsid w:val="002325AD"/>
    <w:rsid w:val="0023314A"/>
    <w:rsid w:val="00233980"/>
    <w:rsid w:val="00233EDB"/>
    <w:rsid w:val="00235324"/>
    <w:rsid w:val="00235552"/>
    <w:rsid w:val="002358BF"/>
    <w:rsid w:val="00236065"/>
    <w:rsid w:val="0023676C"/>
    <w:rsid w:val="00236E57"/>
    <w:rsid w:val="00250843"/>
    <w:rsid w:val="002555C5"/>
    <w:rsid w:val="00256665"/>
    <w:rsid w:val="00262D65"/>
    <w:rsid w:val="00280070"/>
    <w:rsid w:val="002808A7"/>
    <w:rsid w:val="00292019"/>
    <w:rsid w:val="00296263"/>
    <w:rsid w:val="00297480"/>
    <w:rsid w:val="00297A50"/>
    <w:rsid w:val="002A0180"/>
    <w:rsid w:val="002B7AC3"/>
    <w:rsid w:val="002C2501"/>
    <w:rsid w:val="002C65F6"/>
    <w:rsid w:val="002C7FE4"/>
    <w:rsid w:val="002D021F"/>
    <w:rsid w:val="002D1FA2"/>
    <w:rsid w:val="002D7F0C"/>
    <w:rsid w:val="002E44DE"/>
    <w:rsid w:val="002E4FFC"/>
    <w:rsid w:val="002E6EB4"/>
    <w:rsid w:val="002F16AC"/>
    <w:rsid w:val="002F1745"/>
    <w:rsid w:val="002F1CA1"/>
    <w:rsid w:val="00301496"/>
    <w:rsid w:val="00301EF2"/>
    <w:rsid w:val="00302B2B"/>
    <w:rsid w:val="0030325E"/>
    <w:rsid w:val="0030669B"/>
    <w:rsid w:val="0031089D"/>
    <w:rsid w:val="00311DC1"/>
    <w:rsid w:val="0031653F"/>
    <w:rsid w:val="0032019D"/>
    <w:rsid w:val="00320DBE"/>
    <w:rsid w:val="00324EB4"/>
    <w:rsid w:val="003256E4"/>
    <w:rsid w:val="00331591"/>
    <w:rsid w:val="003318B0"/>
    <w:rsid w:val="00331D83"/>
    <w:rsid w:val="00342508"/>
    <w:rsid w:val="003428C7"/>
    <w:rsid w:val="00344A98"/>
    <w:rsid w:val="00345037"/>
    <w:rsid w:val="00345E70"/>
    <w:rsid w:val="00346501"/>
    <w:rsid w:val="00352AB9"/>
    <w:rsid w:val="00355131"/>
    <w:rsid w:val="00356D82"/>
    <w:rsid w:val="003625CB"/>
    <w:rsid w:val="003630E3"/>
    <w:rsid w:val="00363BD4"/>
    <w:rsid w:val="003650F5"/>
    <w:rsid w:val="0036766C"/>
    <w:rsid w:val="003722D5"/>
    <w:rsid w:val="0038009C"/>
    <w:rsid w:val="0038453B"/>
    <w:rsid w:val="00385763"/>
    <w:rsid w:val="00387041"/>
    <w:rsid w:val="003875C2"/>
    <w:rsid w:val="00393050"/>
    <w:rsid w:val="00395895"/>
    <w:rsid w:val="003A008F"/>
    <w:rsid w:val="003A1359"/>
    <w:rsid w:val="003A158B"/>
    <w:rsid w:val="003A2B0C"/>
    <w:rsid w:val="003A7D3E"/>
    <w:rsid w:val="003B02CC"/>
    <w:rsid w:val="003B09ED"/>
    <w:rsid w:val="003B1240"/>
    <w:rsid w:val="003C0C85"/>
    <w:rsid w:val="003C25FA"/>
    <w:rsid w:val="003C2A34"/>
    <w:rsid w:val="003C2D12"/>
    <w:rsid w:val="003C32D2"/>
    <w:rsid w:val="003C5579"/>
    <w:rsid w:val="003C6235"/>
    <w:rsid w:val="003C7178"/>
    <w:rsid w:val="003D496F"/>
    <w:rsid w:val="003E7507"/>
    <w:rsid w:val="003F1D39"/>
    <w:rsid w:val="003F1E1C"/>
    <w:rsid w:val="003F4158"/>
    <w:rsid w:val="003F6D9E"/>
    <w:rsid w:val="00400123"/>
    <w:rsid w:val="00400681"/>
    <w:rsid w:val="004047D3"/>
    <w:rsid w:val="00406A7F"/>
    <w:rsid w:val="00406B72"/>
    <w:rsid w:val="0040761B"/>
    <w:rsid w:val="0041143B"/>
    <w:rsid w:val="004133AC"/>
    <w:rsid w:val="004148BC"/>
    <w:rsid w:val="00416555"/>
    <w:rsid w:val="004202FE"/>
    <w:rsid w:val="0042345E"/>
    <w:rsid w:val="004317EF"/>
    <w:rsid w:val="0043278C"/>
    <w:rsid w:val="00435636"/>
    <w:rsid w:val="00436204"/>
    <w:rsid w:val="004362F0"/>
    <w:rsid w:val="004449FA"/>
    <w:rsid w:val="004459F7"/>
    <w:rsid w:val="00446322"/>
    <w:rsid w:val="00446581"/>
    <w:rsid w:val="00452880"/>
    <w:rsid w:val="00460612"/>
    <w:rsid w:val="0046142B"/>
    <w:rsid w:val="0046333E"/>
    <w:rsid w:val="004636EF"/>
    <w:rsid w:val="00463CCA"/>
    <w:rsid w:val="00471DB7"/>
    <w:rsid w:val="00472765"/>
    <w:rsid w:val="00473E25"/>
    <w:rsid w:val="00476A20"/>
    <w:rsid w:val="0047717A"/>
    <w:rsid w:val="004814CA"/>
    <w:rsid w:val="00483631"/>
    <w:rsid w:val="00491C7E"/>
    <w:rsid w:val="004926A7"/>
    <w:rsid w:val="004A1D1A"/>
    <w:rsid w:val="004A2AB7"/>
    <w:rsid w:val="004A2BE6"/>
    <w:rsid w:val="004A70F6"/>
    <w:rsid w:val="004B03E8"/>
    <w:rsid w:val="004B2035"/>
    <w:rsid w:val="004B2202"/>
    <w:rsid w:val="004B29F5"/>
    <w:rsid w:val="004B34DF"/>
    <w:rsid w:val="004B58D5"/>
    <w:rsid w:val="004B6E47"/>
    <w:rsid w:val="004C08E2"/>
    <w:rsid w:val="004C10D3"/>
    <w:rsid w:val="004C37AB"/>
    <w:rsid w:val="004C7BF9"/>
    <w:rsid w:val="004D15E2"/>
    <w:rsid w:val="004D5487"/>
    <w:rsid w:val="004D7041"/>
    <w:rsid w:val="004E0751"/>
    <w:rsid w:val="004E30BE"/>
    <w:rsid w:val="004E4E62"/>
    <w:rsid w:val="004E5454"/>
    <w:rsid w:val="004E6419"/>
    <w:rsid w:val="004F20A9"/>
    <w:rsid w:val="004F2CE5"/>
    <w:rsid w:val="004F5B8D"/>
    <w:rsid w:val="005009B5"/>
    <w:rsid w:val="0050133D"/>
    <w:rsid w:val="00501816"/>
    <w:rsid w:val="0050278A"/>
    <w:rsid w:val="0050403F"/>
    <w:rsid w:val="005057FF"/>
    <w:rsid w:val="0050682A"/>
    <w:rsid w:val="00506F77"/>
    <w:rsid w:val="00510A8A"/>
    <w:rsid w:val="005120BE"/>
    <w:rsid w:val="005158F2"/>
    <w:rsid w:val="00516AE8"/>
    <w:rsid w:val="0052062E"/>
    <w:rsid w:val="00521989"/>
    <w:rsid w:val="005228A3"/>
    <w:rsid w:val="00526C85"/>
    <w:rsid w:val="00532D79"/>
    <w:rsid w:val="005330A4"/>
    <w:rsid w:val="00534463"/>
    <w:rsid w:val="00537EB4"/>
    <w:rsid w:val="0054009A"/>
    <w:rsid w:val="005418C1"/>
    <w:rsid w:val="00544770"/>
    <w:rsid w:val="00545024"/>
    <w:rsid w:val="00545216"/>
    <w:rsid w:val="005466CC"/>
    <w:rsid w:val="00547ECE"/>
    <w:rsid w:val="00551770"/>
    <w:rsid w:val="00553A68"/>
    <w:rsid w:val="00555247"/>
    <w:rsid w:val="0055785C"/>
    <w:rsid w:val="00560C8B"/>
    <w:rsid w:val="00567E57"/>
    <w:rsid w:val="005700EB"/>
    <w:rsid w:val="00572C60"/>
    <w:rsid w:val="00572D5B"/>
    <w:rsid w:val="00576B09"/>
    <w:rsid w:val="00577CE5"/>
    <w:rsid w:val="00577D60"/>
    <w:rsid w:val="00580BD9"/>
    <w:rsid w:val="005823DE"/>
    <w:rsid w:val="00584B5A"/>
    <w:rsid w:val="005859C5"/>
    <w:rsid w:val="005930CA"/>
    <w:rsid w:val="00595658"/>
    <w:rsid w:val="005A473B"/>
    <w:rsid w:val="005A515C"/>
    <w:rsid w:val="005B5275"/>
    <w:rsid w:val="005B7D8A"/>
    <w:rsid w:val="005C201A"/>
    <w:rsid w:val="005C6006"/>
    <w:rsid w:val="005C7A42"/>
    <w:rsid w:val="005D090E"/>
    <w:rsid w:val="005D119E"/>
    <w:rsid w:val="005D72B8"/>
    <w:rsid w:val="005D781E"/>
    <w:rsid w:val="005E0E91"/>
    <w:rsid w:val="005E2A9D"/>
    <w:rsid w:val="005E6A1A"/>
    <w:rsid w:val="005F0687"/>
    <w:rsid w:val="005F0D48"/>
    <w:rsid w:val="005F1C9E"/>
    <w:rsid w:val="005F3580"/>
    <w:rsid w:val="005F6FDC"/>
    <w:rsid w:val="00600FB5"/>
    <w:rsid w:val="00603740"/>
    <w:rsid w:val="006052BD"/>
    <w:rsid w:val="00610B29"/>
    <w:rsid w:val="006113DE"/>
    <w:rsid w:val="00611E0F"/>
    <w:rsid w:val="0061304E"/>
    <w:rsid w:val="00613353"/>
    <w:rsid w:val="00613387"/>
    <w:rsid w:val="0061347C"/>
    <w:rsid w:val="00613C5E"/>
    <w:rsid w:val="00614160"/>
    <w:rsid w:val="00615676"/>
    <w:rsid w:val="00622F18"/>
    <w:rsid w:val="0062449A"/>
    <w:rsid w:val="00627DA5"/>
    <w:rsid w:val="006353AA"/>
    <w:rsid w:val="006440D4"/>
    <w:rsid w:val="0064417D"/>
    <w:rsid w:val="0064767B"/>
    <w:rsid w:val="006500B0"/>
    <w:rsid w:val="006519EC"/>
    <w:rsid w:val="006522A0"/>
    <w:rsid w:val="00661AAF"/>
    <w:rsid w:val="00666558"/>
    <w:rsid w:val="00672415"/>
    <w:rsid w:val="00672824"/>
    <w:rsid w:val="00677AC6"/>
    <w:rsid w:val="00682E83"/>
    <w:rsid w:val="00684794"/>
    <w:rsid w:val="0068577B"/>
    <w:rsid w:val="00687288"/>
    <w:rsid w:val="00691D0E"/>
    <w:rsid w:val="00693119"/>
    <w:rsid w:val="00697347"/>
    <w:rsid w:val="006A144E"/>
    <w:rsid w:val="006A25F1"/>
    <w:rsid w:val="006A3F95"/>
    <w:rsid w:val="006A5623"/>
    <w:rsid w:val="006A62E0"/>
    <w:rsid w:val="006A682C"/>
    <w:rsid w:val="006B1A7E"/>
    <w:rsid w:val="006B4352"/>
    <w:rsid w:val="006B4458"/>
    <w:rsid w:val="006C231F"/>
    <w:rsid w:val="006C45E9"/>
    <w:rsid w:val="006D1E58"/>
    <w:rsid w:val="006E1294"/>
    <w:rsid w:val="006E6BF4"/>
    <w:rsid w:val="006F00A9"/>
    <w:rsid w:val="006F1099"/>
    <w:rsid w:val="006F2966"/>
    <w:rsid w:val="00704EC0"/>
    <w:rsid w:val="007056FD"/>
    <w:rsid w:val="00707E22"/>
    <w:rsid w:val="00714D2F"/>
    <w:rsid w:val="00716CA2"/>
    <w:rsid w:val="0072199A"/>
    <w:rsid w:val="007235B0"/>
    <w:rsid w:val="0072464C"/>
    <w:rsid w:val="00724DA3"/>
    <w:rsid w:val="00725BEB"/>
    <w:rsid w:val="00726243"/>
    <w:rsid w:val="00733DE6"/>
    <w:rsid w:val="007353C8"/>
    <w:rsid w:val="00741D79"/>
    <w:rsid w:val="00744053"/>
    <w:rsid w:val="007465F7"/>
    <w:rsid w:val="007475E9"/>
    <w:rsid w:val="00747BFC"/>
    <w:rsid w:val="00750942"/>
    <w:rsid w:val="00754EF7"/>
    <w:rsid w:val="007557D1"/>
    <w:rsid w:val="007576CF"/>
    <w:rsid w:val="00757D54"/>
    <w:rsid w:val="007737DD"/>
    <w:rsid w:val="00774154"/>
    <w:rsid w:val="007743F0"/>
    <w:rsid w:val="00775854"/>
    <w:rsid w:val="00776D11"/>
    <w:rsid w:val="00790726"/>
    <w:rsid w:val="00791890"/>
    <w:rsid w:val="007924BB"/>
    <w:rsid w:val="007960ED"/>
    <w:rsid w:val="00797A81"/>
    <w:rsid w:val="007A0DE9"/>
    <w:rsid w:val="007A1141"/>
    <w:rsid w:val="007A43B4"/>
    <w:rsid w:val="007A4C00"/>
    <w:rsid w:val="007A7FE0"/>
    <w:rsid w:val="007B49F9"/>
    <w:rsid w:val="007C085E"/>
    <w:rsid w:val="007C259A"/>
    <w:rsid w:val="007C5EE6"/>
    <w:rsid w:val="007C6B7F"/>
    <w:rsid w:val="007D2C11"/>
    <w:rsid w:val="007D2FCA"/>
    <w:rsid w:val="007D78AF"/>
    <w:rsid w:val="007E07F5"/>
    <w:rsid w:val="007E0CA6"/>
    <w:rsid w:val="007E0F7C"/>
    <w:rsid w:val="007E2355"/>
    <w:rsid w:val="007E5F60"/>
    <w:rsid w:val="007E69E6"/>
    <w:rsid w:val="007F1698"/>
    <w:rsid w:val="007F1A89"/>
    <w:rsid w:val="007F340B"/>
    <w:rsid w:val="007F485D"/>
    <w:rsid w:val="00803D4D"/>
    <w:rsid w:val="008041D1"/>
    <w:rsid w:val="00806D97"/>
    <w:rsid w:val="0081196D"/>
    <w:rsid w:val="00813B07"/>
    <w:rsid w:val="00816773"/>
    <w:rsid w:val="00824C4C"/>
    <w:rsid w:val="008255C3"/>
    <w:rsid w:val="00834C85"/>
    <w:rsid w:val="00837EC5"/>
    <w:rsid w:val="0084249B"/>
    <w:rsid w:val="00842D2F"/>
    <w:rsid w:val="00844651"/>
    <w:rsid w:val="00845CF3"/>
    <w:rsid w:val="00851F58"/>
    <w:rsid w:val="00854E11"/>
    <w:rsid w:val="008628AA"/>
    <w:rsid w:val="0086294A"/>
    <w:rsid w:val="00865887"/>
    <w:rsid w:val="008664A5"/>
    <w:rsid w:val="008703F3"/>
    <w:rsid w:val="00872687"/>
    <w:rsid w:val="0088026E"/>
    <w:rsid w:val="008834DD"/>
    <w:rsid w:val="008A060E"/>
    <w:rsid w:val="008B06DD"/>
    <w:rsid w:val="008B3E98"/>
    <w:rsid w:val="008C0BD4"/>
    <w:rsid w:val="008C235D"/>
    <w:rsid w:val="008C2AF1"/>
    <w:rsid w:val="008C4F98"/>
    <w:rsid w:val="008D07F6"/>
    <w:rsid w:val="008D0862"/>
    <w:rsid w:val="008D3861"/>
    <w:rsid w:val="008D4009"/>
    <w:rsid w:val="008D5C0F"/>
    <w:rsid w:val="008E0182"/>
    <w:rsid w:val="008E0391"/>
    <w:rsid w:val="008E2221"/>
    <w:rsid w:val="008E299A"/>
    <w:rsid w:val="008F3F3A"/>
    <w:rsid w:val="00902913"/>
    <w:rsid w:val="0091458A"/>
    <w:rsid w:val="00917079"/>
    <w:rsid w:val="009224C9"/>
    <w:rsid w:val="00923CCD"/>
    <w:rsid w:val="009261A2"/>
    <w:rsid w:val="00933652"/>
    <w:rsid w:val="009346CA"/>
    <w:rsid w:val="00934D71"/>
    <w:rsid w:val="009361B8"/>
    <w:rsid w:val="009403E7"/>
    <w:rsid w:val="00940943"/>
    <w:rsid w:val="00943390"/>
    <w:rsid w:val="00943E9C"/>
    <w:rsid w:val="00954F30"/>
    <w:rsid w:val="00957C79"/>
    <w:rsid w:val="0096053D"/>
    <w:rsid w:val="00961D50"/>
    <w:rsid w:val="009644B3"/>
    <w:rsid w:val="0096624D"/>
    <w:rsid w:val="00966E81"/>
    <w:rsid w:val="009718F0"/>
    <w:rsid w:val="0097539B"/>
    <w:rsid w:val="00975A32"/>
    <w:rsid w:val="0098093C"/>
    <w:rsid w:val="00980D43"/>
    <w:rsid w:val="0099121A"/>
    <w:rsid w:val="00992E4A"/>
    <w:rsid w:val="009A4698"/>
    <w:rsid w:val="009A47DF"/>
    <w:rsid w:val="009A4F0E"/>
    <w:rsid w:val="009A50AD"/>
    <w:rsid w:val="009A6679"/>
    <w:rsid w:val="009B1299"/>
    <w:rsid w:val="009B5915"/>
    <w:rsid w:val="009B6532"/>
    <w:rsid w:val="009C3B24"/>
    <w:rsid w:val="009C4CF7"/>
    <w:rsid w:val="009C77BA"/>
    <w:rsid w:val="009D09D4"/>
    <w:rsid w:val="009D25C9"/>
    <w:rsid w:val="009D44D0"/>
    <w:rsid w:val="009D65FB"/>
    <w:rsid w:val="009D675C"/>
    <w:rsid w:val="009D7149"/>
    <w:rsid w:val="009E165F"/>
    <w:rsid w:val="009E3240"/>
    <w:rsid w:val="009E4C49"/>
    <w:rsid w:val="009E4FC6"/>
    <w:rsid w:val="009E78DE"/>
    <w:rsid w:val="009F6198"/>
    <w:rsid w:val="009F7B8D"/>
    <w:rsid w:val="00A0518E"/>
    <w:rsid w:val="00A065DB"/>
    <w:rsid w:val="00A10D46"/>
    <w:rsid w:val="00A11AAD"/>
    <w:rsid w:val="00A11CF6"/>
    <w:rsid w:val="00A129AC"/>
    <w:rsid w:val="00A12A3C"/>
    <w:rsid w:val="00A20B8F"/>
    <w:rsid w:val="00A212A8"/>
    <w:rsid w:val="00A21345"/>
    <w:rsid w:val="00A23C36"/>
    <w:rsid w:val="00A2408B"/>
    <w:rsid w:val="00A32C3D"/>
    <w:rsid w:val="00A35E33"/>
    <w:rsid w:val="00A40501"/>
    <w:rsid w:val="00A4158E"/>
    <w:rsid w:val="00A41871"/>
    <w:rsid w:val="00A42576"/>
    <w:rsid w:val="00A4572C"/>
    <w:rsid w:val="00A4593C"/>
    <w:rsid w:val="00A520E3"/>
    <w:rsid w:val="00A60740"/>
    <w:rsid w:val="00A60B0C"/>
    <w:rsid w:val="00A60FF6"/>
    <w:rsid w:val="00A64BDF"/>
    <w:rsid w:val="00A73F43"/>
    <w:rsid w:val="00A7407D"/>
    <w:rsid w:val="00A82B48"/>
    <w:rsid w:val="00A83D55"/>
    <w:rsid w:val="00A92AD1"/>
    <w:rsid w:val="00A933BE"/>
    <w:rsid w:val="00A934B1"/>
    <w:rsid w:val="00A95A02"/>
    <w:rsid w:val="00AA21A7"/>
    <w:rsid w:val="00AA27C6"/>
    <w:rsid w:val="00AA3AC5"/>
    <w:rsid w:val="00AB2EAD"/>
    <w:rsid w:val="00AB3862"/>
    <w:rsid w:val="00AB4A94"/>
    <w:rsid w:val="00AB5061"/>
    <w:rsid w:val="00AC05C4"/>
    <w:rsid w:val="00AC4993"/>
    <w:rsid w:val="00AD080C"/>
    <w:rsid w:val="00AD0F97"/>
    <w:rsid w:val="00AD42DA"/>
    <w:rsid w:val="00AE4BAC"/>
    <w:rsid w:val="00AF21ED"/>
    <w:rsid w:val="00AF6707"/>
    <w:rsid w:val="00AF6E1A"/>
    <w:rsid w:val="00B004CC"/>
    <w:rsid w:val="00B00F62"/>
    <w:rsid w:val="00B01823"/>
    <w:rsid w:val="00B03203"/>
    <w:rsid w:val="00B05E3E"/>
    <w:rsid w:val="00B060AD"/>
    <w:rsid w:val="00B0629F"/>
    <w:rsid w:val="00B065FD"/>
    <w:rsid w:val="00B06B80"/>
    <w:rsid w:val="00B11E7C"/>
    <w:rsid w:val="00B13240"/>
    <w:rsid w:val="00B171A6"/>
    <w:rsid w:val="00B17791"/>
    <w:rsid w:val="00B2289E"/>
    <w:rsid w:val="00B26010"/>
    <w:rsid w:val="00B267F2"/>
    <w:rsid w:val="00B27164"/>
    <w:rsid w:val="00B35A26"/>
    <w:rsid w:val="00B36571"/>
    <w:rsid w:val="00B36F1A"/>
    <w:rsid w:val="00B4422F"/>
    <w:rsid w:val="00B4546F"/>
    <w:rsid w:val="00B45E20"/>
    <w:rsid w:val="00B478A8"/>
    <w:rsid w:val="00B47D47"/>
    <w:rsid w:val="00B523E4"/>
    <w:rsid w:val="00B52EB9"/>
    <w:rsid w:val="00B6698D"/>
    <w:rsid w:val="00B7534E"/>
    <w:rsid w:val="00B809EA"/>
    <w:rsid w:val="00B824A0"/>
    <w:rsid w:val="00B83049"/>
    <w:rsid w:val="00B86026"/>
    <w:rsid w:val="00B90881"/>
    <w:rsid w:val="00B92B22"/>
    <w:rsid w:val="00BA759E"/>
    <w:rsid w:val="00BB0512"/>
    <w:rsid w:val="00BB6CE9"/>
    <w:rsid w:val="00BB79D5"/>
    <w:rsid w:val="00BC1BE9"/>
    <w:rsid w:val="00BD0D67"/>
    <w:rsid w:val="00BD3D9E"/>
    <w:rsid w:val="00BE22C7"/>
    <w:rsid w:val="00BE26E1"/>
    <w:rsid w:val="00BE58BA"/>
    <w:rsid w:val="00BF0EF8"/>
    <w:rsid w:val="00C1258D"/>
    <w:rsid w:val="00C265DC"/>
    <w:rsid w:val="00C2698C"/>
    <w:rsid w:val="00C347CF"/>
    <w:rsid w:val="00C36CA3"/>
    <w:rsid w:val="00C40B52"/>
    <w:rsid w:val="00C422B4"/>
    <w:rsid w:val="00C524C4"/>
    <w:rsid w:val="00C53EBD"/>
    <w:rsid w:val="00C566B9"/>
    <w:rsid w:val="00C63081"/>
    <w:rsid w:val="00C764D0"/>
    <w:rsid w:val="00C8276C"/>
    <w:rsid w:val="00C859A0"/>
    <w:rsid w:val="00C922C9"/>
    <w:rsid w:val="00C9460D"/>
    <w:rsid w:val="00C96419"/>
    <w:rsid w:val="00C972AD"/>
    <w:rsid w:val="00CA15DE"/>
    <w:rsid w:val="00CC1AB5"/>
    <w:rsid w:val="00CC3118"/>
    <w:rsid w:val="00CC3D44"/>
    <w:rsid w:val="00CC44EE"/>
    <w:rsid w:val="00CC5B36"/>
    <w:rsid w:val="00CC6942"/>
    <w:rsid w:val="00CD236A"/>
    <w:rsid w:val="00CD30AB"/>
    <w:rsid w:val="00CD5183"/>
    <w:rsid w:val="00CD6A3F"/>
    <w:rsid w:val="00CD70EB"/>
    <w:rsid w:val="00CE1A18"/>
    <w:rsid w:val="00CE7C28"/>
    <w:rsid w:val="00CF0B51"/>
    <w:rsid w:val="00CF4479"/>
    <w:rsid w:val="00CF456A"/>
    <w:rsid w:val="00D01C4E"/>
    <w:rsid w:val="00D01F0D"/>
    <w:rsid w:val="00D040C4"/>
    <w:rsid w:val="00D05058"/>
    <w:rsid w:val="00D125EB"/>
    <w:rsid w:val="00D135F8"/>
    <w:rsid w:val="00D138D0"/>
    <w:rsid w:val="00D14983"/>
    <w:rsid w:val="00D17274"/>
    <w:rsid w:val="00D2041D"/>
    <w:rsid w:val="00D211AD"/>
    <w:rsid w:val="00D21FF7"/>
    <w:rsid w:val="00D24CE9"/>
    <w:rsid w:val="00D31CE9"/>
    <w:rsid w:val="00D33545"/>
    <w:rsid w:val="00D35342"/>
    <w:rsid w:val="00D356ED"/>
    <w:rsid w:val="00D36917"/>
    <w:rsid w:val="00D369F1"/>
    <w:rsid w:val="00D40764"/>
    <w:rsid w:val="00D41C50"/>
    <w:rsid w:val="00D43A2E"/>
    <w:rsid w:val="00D44FA4"/>
    <w:rsid w:val="00D455E2"/>
    <w:rsid w:val="00D534DF"/>
    <w:rsid w:val="00D544CB"/>
    <w:rsid w:val="00D62469"/>
    <w:rsid w:val="00D67563"/>
    <w:rsid w:val="00D71CA7"/>
    <w:rsid w:val="00D72F9F"/>
    <w:rsid w:val="00D734C3"/>
    <w:rsid w:val="00D808C2"/>
    <w:rsid w:val="00D82E9D"/>
    <w:rsid w:val="00D83931"/>
    <w:rsid w:val="00D83C9D"/>
    <w:rsid w:val="00D874DF"/>
    <w:rsid w:val="00D963BB"/>
    <w:rsid w:val="00DA39E3"/>
    <w:rsid w:val="00DA626A"/>
    <w:rsid w:val="00DA67B3"/>
    <w:rsid w:val="00DB55ED"/>
    <w:rsid w:val="00DB7761"/>
    <w:rsid w:val="00DC0742"/>
    <w:rsid w:val="00DC2EAD"/>
    <w:rsid w:val="00DD1775"/>
    <w:rsid w:val="00DD2FAB"/>
    <w:rsid w:val="00DD3704"/>
    <w:rsid w:val="00DD4CCF"/>
    <w:rsid w:val="00DD594C"/>
    <w:rsid w:val="00DE43F0"/>
    <w:rsid w:val="00DE4888"/>
    <w:rsid w:val="00DE7054"/>
    <w:rsid w:val="00DE7AD3"/>
    <w:rsid w:val="00DF504F"/>
    <w:rsid w:val="00DF5917"/>
    <w:rsid w:val="00DF6763"/>
    <w:rsid w:val="00E00344"/>
    <w:rsid w:val="00E0037F"/>
    <w:rsid w:val="00E0433A"/>
    <w:rsid w:val="00E24F89"/>
    <w:rsid w:val="00E3094F"/>
    <w:rsid w:val="00E30D3D"/>
    <w:rsid w:val="00E33CB1"/>
    <w:rsid w:val="00E34730"/>
    <w:rsid w:val="00E37043"/>
    <w:rsid w:val="00E40C90"/>
    <w:rsid w:val="00E4109D"/>
    <w:rsid w:val="00E47CCE"/>
    <w:rsid w:val="00E52D83"/>
    <w:rsid w:val="00E56BCC"/>
    <w:rsid w:val="00E60008"/>
    <w:rsid w:val="00E6796F"/>
    <w:rsid w:val="00E710D5"/>
    <w:rsid w:val="00E71523"/>
    <w:rsid w:val="00E719E8"/>
    <w:rsid w:val="00E765B7"/>
    <w:rsid w:val="00E803BF"/>
    <w:rsid w:val="00E81E1D"/>
    <w:rsid w:val="00E823EA"/>
    <w:rsid w:val="00E84405"/>
    <w:rsid w:val="00E8498F"/>
    <w:rsid w:val="00E9066D"/>
    <w:rsid w:val="00E9141A"/>
    <w:rsid w:val="00E92236"/>
    <w:rsid w:val="00EA2C56"/>
    <w:rsid w:val="00EA2EF3"/>
    <w:rsid w:val="00EA3C21"/>
    <w:rsid w:val="00EB3140"/>
    <w:rsid w:val="00EB76B5"/>
    <w:rsid w:val="00EC7442"/>
    <w:rsid w:val="00EC786F"/>
    <w:rsid w:val="00ED4F73"/>
    <w:rsid w:val="00EE35FA"/>
    <w:rsid w:val="00EE41B1"/>
    <w:rsid w:val="00EE4B96"/>
    <w:rsid w:val="00EE60F2"/>
    <w:rsid w:val="00EE72BE"/>
    <w:rsid w:val="00EF03B0"/>
    <w:rsid w:val="00EF4A08"/>
    <w:rsid w:val="00EF65EC"/>
    <w:rsid w:val="00F01053"/>
    <w:rsid w:val="00F03C13"/>
    <w:rsid w:val="00F04A8F"/>
    <w:rsid w:val="00F062FB"/>
    <w:rsid w:val="00F10A92"/>
    <w:rsid w:val="00F12990"/>
    <w:rsid w:val="00F22E01"/>
    <w:rsid w:val="00F25425"/>
    <w:rsid w:val="00F26311"/>
    <w:rsid w:val="00F3223B"/>
    <w:rsid w:val="00F32589"/>
    <w:rsid w:val="00F369DA"/>
    <w:rsid w:val="00F42690"/>
    <w:rsid w:val="00F44FA4"/>
    <w:rsid w:val="00F46BBB"/>
    <w:rsid w:val="00F47E11"/>
    <w:rsid w:val="00F501EC"/>
    <w:rsid w:val="00F505BD"/>
    <w:rsid w:val="00F51BC6"/>
    <w:rsid w:val="00F54CCC"/>
    <w:rsid w:val="00F55206"/>
    <w:rsid w:val="00F55932"/>
    <w:rsid w:val="00F56A00"/>
    <w:rsid w:val="00F609A3"/>
    <w:rsid w:val="00F61117"/>
    <w:rsid w:val="00F639A7"/>
    <w:rsid w:val="00F64AD8"/>
    <w:rsid w:val="00F65F6E"/>
    <w:rsid w:val="00F661D5"/>
    <w:rsid w:val="00F769E1"/>
    <w:rsid w:val="00F82AF6"/>
    <w:rsid w:val="00F83971"/>
    <w:rsid w:val="00F908B1"/>
    <w:rsid w:val="00F92598"/>
    <w:rsid w:val="00FA13B6"/>
    <w:rsid w:val="00FA2F91"/>
    <w:rsid w:val="00FA641A"/>
    <w:rsid w:val="00FB10BD"/>
    <w:rsid w:val="00FB1488"/>
    <w:rsid w:val="00FB5AEE"/>
    <w:rsid w:val="00FC097F"/>
    <w:rsid w:val="00FC107A"/>
    <w:rsid w:val="00FC413F"/>
    <w:rsid w:val="00FD44C2"/>
    <w:rsid w:val="00FD543C"/>
    <w:rsid w:val="00FD6EE9"/>
    <w:rsid w:val="00FD706F"/>
    <w:rsid w:val="00FE4681"/>
    <w:rsid w:val="00FE729C"/>
    <w:rsid w:val="00FF0E03"/>
    <w:rsid w:val="00FF129C"/>
    <w:rsid w:val="00FF2143"/>
    <w:rsid w:val="00FF24BE"/>
    <w:rsid w:val="00FF2EFC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90C81BE"/>
  <w15:docId w15:val="{608482AD-75D4-49B5-ADAF-3C9C932D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07A"/>
    <w:pPr>
      <w:jc w:val="both"/>
    </w:pPr>
    <w:rPr>
      <w:rFonts w:ascii="Tahoma" w:hAnsi="Tahoma" w:cs="Tahoma"/>
      <w:lang w:eastAsia="fr-FR"/>
    </w:rPr>
  </w:style>
  <w:style w:type="paragraph" w:styleId="Titre1">
    <w:name w:val="heading 1"/>
    <w:basedOn w:val="Normal"/>
    <w:next w:val="Normal"/>
    <w:qFormat/>
    <w:rsid w:val="00D05058"/>
    <w:pPr>
      <w:keepNext/>
      <w:spacing w:before="240" w:after="60"/>
      <w:outlineLvl w:val="0"/>
    </w:pPr>
    <w:rPr>
      <w:rFonts w:cs="Arial"/>
      <w:b/>
      <w:bCs/>
      <w:kern w:val="32"/>
      <w:sz w:val="32"/>
    </w:rPr>
  </w:style>
  <w:style w:type="paragraph" w:styleId="Titre2">
    <w:name w:val="heading 2"/>
    <w:basedOn w:val="Normal"/>
    <w:next w:val="Normal"/>
    <w:qFormat/>
    <w:rsid w:val="00D0505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050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D44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9D44D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D44D0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9D44D0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9D44D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60008"/>
    <w:pPr>
      <w:tabs>
        <w:tab w:val="center" w:pos="4536"/>
        <w:tab w:val="right" w:pos="9072"/>
      </w:tabs>
      <w:spacing w:line="190" w:lineRule="atLeast"/>
    </w:pPr>
    <w:rPr>
      <w:sz w:val="14"/>
    </w:rPr>
  </w:style>
  <w:style w:type="paragraph" w:styleId="Pieddepage">
    <w:name w:val="footer"/>
    <w:basedOn w:val="Normal"/>
    <w:link w:val="PieddepageCar"/>
    <w:rsid w:val="00D040C4"/>
    <w:pPr>
      <w:tabs>
        <w:tab w:val="center" w:pos="4536"/>
        <w:tab w:val="right" w:pos="9072"/>
      </w:tabs>
    </w:pPr>
  </w:style>
  <w:style w:type="character" w:styleId="AcronymeHTML">
    <w:name w:val="HTML Acronym"/>
    <w:basedOn w:val="Policepardfaut"/>
    <w:rsid w:val="00D05058"/>
  </w:style>
  <w:style w:type="paragraph" w:styleId="Adresseexpditeur">
    <w:name w:val="envelope return"/>
    <w:basedOn w:val="Normal"/>
    <w:rsid w:val="009D44D0"/>
    <w:rPr>
      <w:rFonts w:cs="Arial"/>
    </w:rPr>
  </w:style>
  <w:style w:type="table" w:customStyle="1" w:styleId="Classique1">
    <w:name w:val="Classique 1"/>
    <w:basedOn w:val="TableauNormal"/>
    <w:rsid w:val="00B86026"/>
    <w:rPr>
      <w:rFonts w:ascii="Tahoma" w:hAnsi="Tahom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rsid w:val="00B86026"/>
    <w:rPr>
      <w:rFonts w:ascii="Tahoma" w:hAnsi="Tahom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1">
    <w:name w:val="Grille 1"/>
    <w:basedOn w:val="TableauNormal"/>
    <w:rsid w:val="00B86026"/>
    <w:rPr>
      <w:rFonts w:ascii="Tahoma" w:hAnsi="Tahom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rsid w:val="00B86026"/>
    <w:rPr>
      <w:rFonts w:ascii="Tahoma" w:hAnsi="Tahom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rsid w:val="00B86026"/>
    <w:rPr>
      <w:rFonts w:ascii="Tahoma" w:hAnsi="Tahom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rsid w:val="00B86026"/>
    <w:rPr>
      <w:rFonts w:ascii="Tahoma" w:hAnsi="Tahom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rsid w:val="00B86026"/>
    <w:rPr>
      <w:rFonts w:ascii="Tahoma" w:hAnsi="Tahom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rsid w:val="00B86026"/>
    <w:rPr>
      <w:rFonts w:ascii="Tahoma" w:hAnsi="Tahom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rsid w:val="00B86026"/>
    <w:rPr>
      <w:rFonts w:ascii="Tahoma" w:hAnsi="Tahom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rsid w:val="00B86026"/>
    <w:rPr>
      <w:rFonts w:ascii="Tahoma" w:hAnsi="Tahom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3C623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86026"/>
    <w:rPr>
      <w:rFonts w:ascii="Tahoma" w:hAnsi="Tahoma"/>
      <w:color w:val="0000FF"/>
      <w:u w:val="single"/>
    </w:rPr>
  </w:style>
  <w:style w:type="character" w:styleId="Lienhypertextesuivivisit">
    <w:name w:val="FollowedHyperlink"/>
    <w:rsid w:val="00B86026"/>
    <w:rPr>
      <w:rFonts w:ascii="Tahoma" w:hAnsi="Tahoma"/>
      <w:color w:val="800080"/>
      <w:u w:val="single"/>
    </w:rPr>
  </w:style>
  <w:style w:type="paragraph" w:styleId="Listepuces">
    <w:name w:val="List Bullet"/>
    <w:basedOn w:val="Normal"/>
    <w:rsid w:val="009D44D0"/>
    <w:pPr>
      <w:numPr>
        <w:numId w:val="6"/>
      </w:numPr>
    </w:pPr>
  </w:style>
  <w:style w:type="table" w:customStyle="1" w:styleId="Simple1">
    <w:name w:val="Simple 1"/>
    <w:basedOn w:val="TableauNormal"/>
    <w:rsid w:val="00B86026"/>
    <w:rPr>
      <w:rFonts w:ascii="Tahoma" w:hAnsi="Tahom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rsid w:val="00B86026"/>
    <w:rPr>
      <w:rFonts w:ascii="Tahoma" w:hAnsi="Tahom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rsid w:val="00B86026"/>
    <w:rPr>
      <w:rFonts w:ascii="Tahoma" w:hAnsi="Tahom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9D44D0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re">
    <w:name w:val="Title"/>
    <w:basedOn w:val="Normal"/>
    <w:qFormat/>
    <w:rsid w:val="009D44D0"/>
    <w:pPr>
      <w:spacing w:before="240" w:after="60"/>
      <w:jc w:val="center"/>
      <w:outlineLvl w:val="0"/>
    </w:pPr>
    <w:rPr>
      <w:rFonts w:cs="Arial"/>
      <w:b/>
      <w:bCs/>
      <w:kern w:val="28"/>
      <w:sz w:val="32"/>
    </w:rPr>
  </w:style>
  <w:style w:type="paragraph" w:styleId="Titredenote">
    <w:name w:val="Note Heading"/>
    <w:basedOn w:val="Normal"/>
    <w:next w:val="Normal"/>
    <w:rsid w:val="009D44D0"/>
  </w:style>
  <w:style w:type="table" w:customStyle="1" w:styleId="Web1">
    <w:name w:val="Web 1"/>
    <w:basedOn w:val="TableauNormal"/>
    <w:rsid w:val="00B86026"/>
    <w:rPr>
      <w:rFonts w:ascii="Tahoma" w:hAnsi="Tahom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rsid w:val="00B86026"/>
    <w:rPr>
      <w:rFonts w:ascii="Tahoma" w:hAnsi="Tahom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rsid w:val="00B86026"/>
    <w:rPr>
      <w:rFonts w:ascii="Tahoma" w:hAnsi="Tahom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rodepage">
    <w:name w:val="page number"/>
    <w:basedOn w:val="Policepardfaut"/>
    <w:rsid w:val="009D65FB"/>
  </w:style>
  <w:style w:type="paragraph" w:styleId="Textedebulles">
    <w:name w:val="Balloon Text"/>
    <w:basedOn w:val="Normal"/>
    <w:semiHidden/>
    <w:rsid w:val="00FD44C2"/>
    <w:rPr>
      <w:sz w:val="16"/>
      <w:szCs w:val="16"/>
    </w:rPr>
  </w:style>
  <w:style w:type="character" w:styleId="lev">
    <w:name w:val="Strong"/>
    <w:uiPriority w:val="22"/>
    <w:qFormat/>
    <w:rsid w:val="005E2A9D"/>
    <w:rPr>
      <w:b/>
      <w:bCs/>
    </w:rPr>
  </w:style>
  <w:style w:type="paragraph" w:styleId="Notedefin">
    <w:name w:val="endnote text"/>
    <w:basedOn w:val="Normal"/>
    <w:semiHidden/>
    <w:rsid w:val="005E2A9D"/>
  </w:style>
  <w:style w:type="character" w:styleId="Appeldenotedefin">
    <w:name w:val="endnote reference"/>
    <w:semiHidden/>
    <w:rsid w:val="005E2A9D"/>
    <w:rPr>
      <w:vertAlign w:val="superscript"/>
    </w:rPr>
  </w:style>
  <w:style w:type="paragraph" w:styleId="Signature">
    <w:name w:val="Signature"/>
    <w:basedOn w:val="Normal"/>
    <w:next w:val="Normal"/>
    <w:rsid w:val="0014237F"/>
    <w:pPr>
      <w:spacing w:before="1400"/>
      <w:contextualSpacing/>
      <w:jc w:val="left"/>
    </w:pPr>
  </w:style>
  <w:style w:type="paragraph" w:styleId="Corpsdetexte">
    <w:name w:val="Body Text"/>
    <w:basedOn w:val="Normal"/>
    <w:rsid w:val="008E299A"/>
    <w:pPr>
      <w:spacing w:after="260"/>
    </w:pPr>
  </w:style>
  <w:style w:type="paragraph" w:customStyle="1" w:styleId="Concerne">
    <w:name w:val="Concerne"/>
    <w:basedOn w:val="Normal"/>
    <w:next w:val="Corpsdetexte"/>
    <w:rsid w:val="00D36917"/>
    <w:pPr>
      <w:spacing w:before="300" w:after="300"/>
    </w:pPr>
    <w:rPr>
      <w:b/>
      <w:bCs/>
    </w:rPr>
  </w:style>
  <w:style w:type="paragraph" w:customStyle="1" w:styleId="Code">
    <w:name w:val="Code"/>
    <w:basedOn w:val="Normal"/>
    <w:rsid w:val="00FA13B6"/>
    <w:pPr>
      <w:jc w:val="left"/>
    </w:pPr>
    <w:rPr>
      <w:rFonts w:ascii="Courier New" w:hAnsi="Courier New"/>
      <w:sz w:val="16"/>
      <w:szCs w:val="12"/>
    </w:rPr>
  </w:style>
  <w:style w:type="character" w:customStyle="1" w:styleId="PieddepageCar">
    <w:name w:val="Pied de page Car"/>
    <w:link w:val="Pieddepage"/>
    <w:rsid w:val="00614160"/>
    <w:rPr>
      <w:rFonts w:ascii="Tahoma" w:hAnsi="Tahoma" w:cs="Tahoma"/>
      <w:lang w:eastAsia="fr-FR"/>
    </w:rPr>
  </w:style>
  <w:style w:type="paragraph" w:styleId="Paragraphedeliste">
    <w:name w:val="List Paragraph"/>
    <w:basedOn w:val="Normal"/>
    <w:uiPriority w:val="34"/>
    <w:qFormat/>
    <w:rsid w:val="003318B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customStyle="1" w:styleId="bloc-header3">
    <w:name w:val="bloc-header3"/>
    <w:basedOn w:val="Normal"/>
    <w:rsid w:val="006E1294"/>
    <w:pPr>
      <w:spacing w:before="75" w:after="150" w:line="195" w:lineRule="atLeast"/>
    </w:pPr>
    <w:rPr>
      <w:rFonts w:ascii="Times New Roman" w:hAnsi="Times New Roman" w:cs="Times New Roman"/>
      <w:b/>
      <w:bCs/>
      <w:color w:val="1F4E66"/>
      <w:sz w:val="24"/>
      <w:szCs w:val="24"/>
      <w:lang w:val="fr-FR"/>
    </w:rPr>
  </w:style>
  <w:style w:type="paragraph" w:styleId="Sansinterligne">
    <w:name w:val="No Spacing"/>
    <w:uiPriority w:val="1"/>
    <w:qFormat/>
    <w:rsid w:val="006E1294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customStyle="1" w:styleId="Default">
    <w:name w:val="Default"/>
    <w:rsid w:val="006E1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75D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257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bara.romano@piscineorval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main.voumard@pisicneorval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6T\Downloads\Mod&#232;le%20g&#233;n&#233;ral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95042025124AA0FEA23DCD8CC15D" ma:contentTypeVersion="0" ma:contentTypeDescription="Crée un document." ma:contentTypeScope="" ma:versionID="1be66f7e2af997a4e0793142fdc846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DDA43-4EF6-4182-B43F-DB1D3D122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96DB44-C4F7-4AF6-97DD-C11734DA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EEE4C-D9EA-4ADC-A07A-A6F99B868F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61977-519F-428B-981B-1EEFF86BB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général (1)</Template>
  <TotalTime>26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PEM</Manager>
  <Company>PIscine Orval SA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Voisard Pierre, JUSTICE-STAW-BJS-Moutier</dc:creator>
  <cp:keywords/>
  <dc:description/>
  <cp:lastModifiedBy>Barbara Romano-Michelotti</cp:lastModifiedBy>
  <cp:revision>11</cp:revision>
  <cp:lastPrinted>2023-02-09T07:57:00Z</cp:lastPrinted>
  <dcterms:created xsi:type="dcterms:W3CDTF">2025-08-27T08:36:00Z</dcterms:created>
  <dcterms:modified xsi:type="dcterms:W3CDTF">2025-08-28T07:55:00Z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aire">
    <vt:lpwstr/>
  </property>
  <property fmtid="{D5CDD505-2E9C-101B-9397-08002B2CF9AE}" pid="3" name="Titre">
    <vt:lpwstr/>
  </property>
  <property fmtid="{D5CDD505-2E9C-101B-9397-08002B2CF9AE}" pid="4" name="Ecole">
    <vt:lpwstr>Haute Ecole Arc</vt:lpwstr>
  </property>
  <property fmtid="{D5CDD505-2E9C-101B-9397-08002B2CF9AE}" pid="5" name="RefInitial">
    <vt:lpwstr/>
  </property>
  <property fmtid="{D5CDD505-2E9C-101B-9397-08002B2CF9AE}" pid="6" name="RefMail">
    <vt:lpwstr/>
  </property>
  <property fmtid="{D5CDD505-2E9C-101B-9397-08002B2CF9AE}" pid="7" name="RefTel">
    <vt:lpwstr/>
  </property>
  <property fmtid="{D5CDD505-2E9C-101B-9397-08002B2CF9AE}" pid="8" name="RefServ">
    <vt:lpwstr/>
  </property>
  <property fmtid="{D5CDD505-2E9C-101B-9397-08002B2CF9AE}" pid="9" name="DestAdresse0">
    <vt:lpwstr/>
  </property>
  <property fmtid="{D5CDD505-2E9C-101B-9397-08002B2CF9AE}" pid="10" name="DestCompagnie0">
    <vt:lpwstr/>
  </property>
  <property fmtid="{D5CDD505-2E9C-101B-9397-08002B2CF9AE}" pid="11" name="DestCivilite0">
    <vt:lpwstr/>
  </property>
  <property fmtid="{D5CDD505-2E9C-101B-9397-08002B2CF9AE}" pid="12" name="DestFax0">
    <vt:lpwstr/>
  </property>
  <property fmtid="{D5CDD505-2E9C-101B-9397-08002B2CF9AE}" pid="13" name="DestMail0">
    <vt:lpwstr/>
  </property>
  <property fmtid="{D5CDD505-2E9C-101B-9397-08002B2CF9AE}" pid="14" name="DestTel0">
    <vt:lpwstr/>
  </property>
  <property fmtid="{D5CDD505-2E9C-101B-9397-08002B2CF9AE}" pid="15" name="DateCreation">
    <vt:lpwstr>31 janvier 2021</vt:lpwstr>
  </property>
  <property fmtid="{D5CDD505-2E9C-101B-9397-08002B2CF9AE}" pid="16" name="EcoleCity">
    <vt:lpwstr>Neuchâtel</vt:lpwstr>
  </property>
  <property fmtid="{D5CDD505-2E9C-101B-9397-08002B2CF9AE}" pid="17" name="EcoleFax">
    <vt:lpwstr/>
  </property>
  <property fmtid="{D5CDD505-2E9C-101B-9397-08002B2CF9AE}" pid="18" name="EcoleMail">
    <vt:lpwstr>info@he-arc.ch</vt:lpwstr>
  </property>
  <property fmtid="{D5CDD505-2E9C-101B-9397-08002B2CF9AE}" pid="19" name="EcoleTel">
    <vt:lpwstr>+41 32 930 11 11</vt:lpwstr>
  </property>
  <property fmtid="{D5CDD505-2E9C-101B-9397-08002B2CF9AE}" pid="20" name="EcoleNom">
    <vt:lpwstr>Haute Ecole Arc</vt:lpwstr>
  </property>
  <property fmtid="{D5CDD505-2E9C-101B-9397-08002B2CF9AE}" pid="21" name="EcoleNPA">
    <vt:lpwstr>2000</vt:lpwstr>
  </property>
  <property fmtid="{D5CDD505-2E9C-101B-9397-08002B2CF9AE}" pid="22" name="EcoleService">
    <vt:lpwstr/>
  </property>
  <property fmtid="{D5CDD505-2E9C-101B-9397-08002B2CF9AE}" pid="23" name="EcoleRue">
    <vt:lpwstr>Espace de l'Europe 11</vt:lpwstr>
  </property>
  <property fmtid="{D5CDD505-2E9C-101B-9397-08002B2CF9AE}" pid="24" name="EcoleWeb">
    <vt:lpwstr>www.he-arc.ch</vt:lpwstr>
  </property>
  <property fmtid="{D5CDD505-2E9C-101B-9397-08002B2CF9AE}" pid="25" name="LogoType">
    <vt:lpwstr> 1</vt:lpwstr>
  </property>
  <property fmtid="{D5CDD505-2E9C-101B-9397-08002B2CF9AE}" pid="26" name="Annexes">
    <vt:lpwstr> </vt:lpwstr>
  </property>
  <property fmtid="{D5CDD505-2E9C-101B-9397-08002B2CF9AE}" pid="27" name="CopiesA">
    <vt:lpwstr> </vt:lpwstr>
  </property>
  <property fmtid="{D5CDD505-2E9C-101B-9397-08002B2CF9AE}" pid="28" name="Salutation">
    <vt:lpwstr/>
  </property>
  <property fmtid="{D5CDD505-2E9C-101B-9397-08002B2CF9AE}" pid="29" name="PAndN">
    <vt:lpwstr/>
  </property>
  <property fmtid="{D5CDD505-2E9C-101B-9397-08002B2CF9AE}" pid="30" name="Complement">
    <vt:lpwstr/>
  </property>
  <property fmtid="{D5CDD505-2E9C-101B-9397-08002B2CF9AE}" pid="31" name="EcoleNom2">
    <vt:lpwstr/>
  </property>
  <property fmtid="{D5CDD505-2E9C-101B-9397-08002B2CF9AE}" pid="32" name="EcoleAcronyme">
    <vt:lpwstr/>
  </property>
  <property fmtid="{D5CDD505-2E9C-101B-9397-08002B2CF9AE}" pid="33" name="EcoleNom3">
    <vt:lpwstr>Haute Ecole Arc</vt:lpwstr>
  </property>
  <property fmtid="{D5CDD505-2E9C-101B-9397-08002B2CF9AE}" pid="34" name="ModeleArcId">
    <vt:lpwstr>7</vt:lpwstr>
  </property>
  <property fmtid="{D5CDD505-2E9C-101B-9397-08002B2CF9AE}" pid="35" name="Civil">
    <vt:lpwstr/>
  </property>
  <property fmtid="{D5CDD505-2E9C-101B-9397-08002B2CF9AE}" pid="36" name="Compagnie">
    <vt:lpwstr/>
  </property>
  <property fmtid="{D5CDD505-2E9C-101B-9397-08002B2CF9AE}" pid="37" name="Adresse">
    <vt:lpwstr/>
  </property>
  <property fmtid="{D5CDD505-2E9C-101B-9397-08002B2CF9AE}" pid="38" name="DestPrénom0">
    <vt:lpwstr/>
  </property>
  <property fmtid="{D5CDD505-2E9C-101B-9397-08002B2CF9AE}" pid="39" name="DestNom0">
    <vt:lpwstr/>
  </property>
  <property fmtid="{D5CDD505-2E9C-101B-9397-08002B2CF9AE}" pid="40" name="ModeleArcName">
    <vt:lpwstr>Lettre Arc.dotx</vt:lpwstr>
  </property>
  <property fmtid="{D5CDD505-2E9C-101B-9397-08002B2CF9AE}" pid="41" name="Publipost">
    <vt:lpwstr>yes</vt:lpwstr>
  </property>
  <property fmtid="{D5CDD505-2E9C-101B-9397-08002B2CF9AE}" pid="42" name="ContentTypeId">
    <vt:lpwstr>0x0101006B3295042025124AA0FEA23DCD8CC15D</vt:lpwstr>
  </property>
  <property fmtid="{D5CDD505-2E9C-101B-9397-08002B2CF9AE}" pid="43" name="MSIP_Label_b68d423c-b926-4f05-8049-bc264118a4ce_Enabled">
    <vt:lpwstr>true</vt:lpwstr>
  </property>
  <property fmtid="{D5CDD505-2E9C-101B-9397-08002B2CF9AE}" pid="44" name="MSIP_Label_b68d423c-b926-4f05-8049-bc264118a4ce_SetDate">
    <vt:lpwstr>2025-08-17T17:57:58Z</vt:lpwstr>
  </property>
  <property fmtid="{D5CDD505-2E9C-101B-9397-08002B2CF9AE}" pid="45" name="MSIP_Label_b68d423c-b926-4f05-8049-bc264118a4ce_Method">
    <vt:lpwstr>Standard</vt:lpwstr>
  </property>
  <property fmtid="{D5CDD505-2E9C-101B-9397-08002B2CF9AE}" pid="46" name="MSIP_Label_b68d423c-b926-4f05-8049-bc264118a4ce_Name">
    <vt:lpwstr>VERTRAULICH</vt:lpwstr>
  </property>
  <property fmtid="{D5CDD505-2E9C-101B-9397-08002B2CF9AE}" pid="47" name="MSIP_Label_b68d423c-b926-4f05-8049-bc264118a4ce_SiteId">
    <vt:lpwstr>cb96f99a-a111-42d7-9f65-e111197ba4bb</vt:lpwstr>
  </property>
  <property fmtid="{D5CDD505-2E9C-101B-9397-08002B2CF9AE}" pid="48" name="MSIP_Label_b68d423c-b926-4f05-8049-bc264118a4ce_ActionId">
    <vt:lpwstr>fe706736-cf08-4287-b2e6-dcbac6b1abac</vt:lpwstr>
  </property>
  <property fmtid="{D5CDD505-2E9C-101B-9397-08002B2CF9AE}" pid="49" name="MSIP_Label_b68d423c-b926-4f05-8049-bc264118a4ce_ContentBits">
    <vt:lpwstr>0</vt:lpwstr>
  </property>
</Properties>
</file>